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0C2" w:rsidRDefault="007700C2" w:rsidP="00770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7700C2" w:rsidRDefault="007700C2" w:rsidP="00770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12</w:t>
      </w:r>
    </w:p>
    <w:p w:rsidR="007700C2" w:rsidRDefault="007700C2" w:rsidP="00770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И. С. Михайленко</w:t>
      </w:r>
    </w:p>
    <w:p w:rsidR="007700C2" w:rsidRDefault="007700C2" w:rsidP="007700C2">
      <w:pPr>
        <w:jc w:val="right"/>
      </w:pPr>
      <w:r>
        <w:rPr>
          <w:rFonts w:ascii="Times New Roman" w:hAnsi="Times New Roman"/>
          <w:sz w:val="28"/>
          <w:szCs w:val="28"/>
        </w:rPr>
        <w:t>_____________________20</w:t>
      </w:r>
      <w:r w:rsidR="005074D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787"/>
        <w:gridCol w:w="2718"/>
        <w:gridCol w:w="1065"/>
        <w:gridCol w:w="1000"/>
        <w:gridCol w:w="2270"/>
        <w:gridCol w:w="2387"/>
        <w:gridCol w:w="2781"/>
      </w:tblGrid>
      <w:tr w:rsidR="00492A17" w:rsidRPr="009D1001" w:rsidTr="003D2C80">
        <w:tc>
          <w:tcPr>
            <w:tcW w:w="14570" w:type="dxa"/>
            <w:gridSpan w:val="8"/>
            <w:tcBorders>
              <w:top w:val="nil"/>
              <w:left w:val="nil"/>
              <w:right w:val="nil"/>
            </w:tcBorders>
          </w:tcPr>
          <w:p w:rsidR="00492A17" w:rsidRPr="009D1001" w:rsidRDefault="00492A17" w:rsidP="00AC5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001"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405BDD">
              <w:rPr>
                <w:rFonts w:ascii="Times New Roman" w:hAnsi="Times New Roman"/>
                <w:sz w:val="28"/>
                <w:szCs w:val="28"/>
              </w:rPr>
              <w:t xml:space="preserve">курсовой подготовке и аттестации педагогических работников </w:t>
            </w:r>
            <w:r w:rsidRPr="009D1001">
              <w:rPr>
                <w:rFonts w:ascii="Times New Roman" w:hAnsi="Times New Roman"/>
                <w:sz w:val="28"/>
                <w:szCs w:val="28"/>
              </w:rPr>
              <w:t>МБОУ СОШ № 12</w:t>
            </w:r>
          </w:p>
          <w:p w:rsidR="00492A17" w:rsidRPr="009D1001" w:rsidRDefault="00492A17" w:rsidP="00AC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42A" w:rsidRPr="009D1001" w:rsidTr="003D2C80">
        <w:tc>
          <w:tcPr>
            <w:tcW w:w="579" w:type="dxa"/>
          </w:tcPr>
          <w:p w:rsidR="008B3406" w:rsidRPr="009D1001" w:rsidRDefault="008B3406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89" w:type="dxa"/>
          </w:tcPr>
          <w:p w:rsidR="008B3406" w:rsidRPr="009D1001" w:rsidRDefault="008B3406" w:rsidP="00AC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8B3406" w:rsidRPr="009D1001" w:rsidRDefault="008B3406" w:rsidP="00AC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718" w:type="dxa"/>
          </w:tcPr>
          <w:p w:rsidR="008B3406" w:rsidRPr="009D1001" w:rsidRDefault="008B3406" w:rsidP="00AC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095" w:type="dxa"/>
          </w:tcPr>
          <w:p w:rsidR="008B3406" w:rsidRPr="009D1001" w:rsidRDefault="008B3406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Стаж работы в отрасли</w:t>
            </w:r>
          </w:p>
        </w:tc>
        <w:tc>
          <w:tcPr>
            <w:tcW w:w="1035" w:type="dxa"/>
          </w:tcPr>
          <w:p w:rsidR="008B3406" w:rsidRPr="009D1001" w:rsidRDefault="008B3406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Стаж работы в ОУ</w:t>
            </w:r>
          </w:p>
        </w:tc>
        <w:tc>
          <w:tcPr>
            <w:tcW w:w="2319" w:type="dxa"/>
          </w:tcPr>
          <w:p w:rsidR="008B3406" w:rsidRPr="009D1001" w:rsidRDefault="008B3406" w:rsidP="00AC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Квалификационная категория (указать реквизиты приказа) или соответствие (указать реквизиты приказа или  № протокола)</w:t>
            </w:r>
          </w:p>
        </w:tc>
        <w:tc>
          <w:tcPr>
            <w:tcW w:w="2492" w:type="dxa"/>
          </w:tcPr>
          <w:p w:rsidR="008B3406" w:rsidRPr="009D1001" w:rsidRDefault="008B3406" w:rsidP="00AC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Предполагаемая дата прохождения аттестации (указать квалификационную категорию, соответствие)</w:t>
            </w:r>
          </w:p>
        </w:tc>
        <w:tc>
          <w:tcPr>
            <w:tcW w:w="2543" w:type="dxa"/>
          </w:tcPr>
          <w:p w:rsidR="008B3406" w:rsidRPr="009D1001" w:rsidRDefault="008B3406" w:rsidP="00AC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Курсы повышения квалификации (год прохождения, месяц)</w:t>
            </w:r>
          </w:p>
        </w:tc>
      </w:tr>
      <w:tr w:rsidR="00C10483" w:rsidRPr="009D1001" w:rsidTr="003D2C80">
        <w:trPr>
          <w:trHeight w:val="1795"/>
        </w:trPr>
        <w:tc>
          <w:tcPr>
            <w:tcW w:w="579" w:type="dxa"/>
            <w:vMerge w:val="restart"/>
          </w:tcPr>
          <w:p w:rsidR="00C10483" w:rsidRPr="009D1001" w:rsidRDefault="00C10483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C10483" w:rsidRPr="009D1001" w:rsidRDefault="00C1048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Михайленко Ирина Сергеевна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C10483" w:rsidRPr="009D1001" w:rsidRDefault="00C1048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преподавания русского языка и литературы в условиях реализации обновленных ФГОС ООО и СОО</w:t>
            </w:r>
          </w:p>
        </w:tc>
        <w:tc>
          <w:tcPr>
            <w:tcW w:w="1095" w:type="dxa"/>
            <w:vMerge w:val="restart"/>
          </w:tcPr>
          <w:p w:rsidR="00C10483" w:rsidRPr="00337B55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35" w:type="dxa"/>
            <w:vMerge w:val="restart"/>
          </w:tcPr>
          <w:p w:rsidR="00C10483" w:rsidRPr="0045267E" w:rsidRDefault="00C10483" w:rsidP="0045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267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19" w:type="dxa"/>
            <w:vMerge w:val="restart"/>
          </w:tcPr>
          <w:p w:rsidR="00C10483" w:rsidRPr="009D1001" w:rsidRDefault="00C1048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</w:t>
            </w:r>
            <w:r w:rsidR="000C0145">
              <w:rPr>
                <w:rFonts w:ascii="Times New Roman" w:hAnsi="Times New Roman"/>
                <w:sz w:val="24"/>
                <w:szCs w:val="24"/>
              </w:rPr>
              <w:t>ационная категория (приказ от 29.03.2024 г № 770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:rsidR="00C10483" w:rsidRPr="009D1001" w:rsidRDefault="000C0145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2029</w:t>
            </w:r>
            <w:r w:rsidR="00C10483" w:rsidRPr="009D1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483" w:rsidRDefault="00C1048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  <w:p w:rsidR="00910C93" w:rsidRDefault="00910C9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(бессрочная)</w:t>
            </w:r>
          </w:p>
          <w:p w:rsidR="00C10483" w:rsidRDefault="00C1048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C10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C10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C10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C10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C10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C10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C10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C10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C10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C10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C10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C10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Pr="009D1001" w:rsidRDefault="00C1048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C10483" w:rsidRDefault="00C10483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«Региональный центр повышения квалификации» г. Рязань, 2023 </w:t>
            </w:r>
            <w:r w:rsidR="00BD2C9E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483" w:rsidRDefault="00C10483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Pr="009D1001" w:rsidRDefault="00C10483" w:rsidP="00C1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483" w:rsidRPr="009D1001" w:rsidTr="003D2C80">
        <w:trPr>
          <w:trHeight w:val="946"/>
        </w:trPr>
        <w:tc>
          <w:tcPr>
            <w:tcW w:w="579" w:type="dxa"/>
            <w:vMerge/>
          </w:tcPr>
          <w:p w:rsidR="00C10483" w:rsidRPr="009D1001" w:rsidRDefault="00C10483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C10483" w:rsidRPr="009D1001" w:rsidRDefault="00C1048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C10483" w:rsidRDefault="00C1048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B24008">
              <w:rPr>
                <w:rFonts w:ascii="Times New Roman" w:hAnsi="Times New Roman"/>
                <w:sz w:val="24"/>
                <w:szCs w:val="24"/>
              </w:rPr>
              <w:t>и администрирование в образовательной организации с учетом требований ФГОС</w:t>
            </w:r>
          </w:p>
        </w:tc>
        <w:tc>
          <w:tcPr>
            <w:tcW w:w="1095" w:type="dxa"/>
            <w:vMerge/>
          </w:tcPr>
          <w:p w:rsidR="00C10483" w:rsidRDefault="00C10483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C10483" w:rsidRDefault="00C10483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C10483" w:rsidRPr="009D1001" w:rsidRDefault="00C1048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C10483" w:rsidRPr="009D1001" w:rsidRDefault="00C1048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C10483" w:rsidRDefault="00C10483" w:rsidP="00C1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«Региональный центр повышения квалификации» г. Рязань, 2023 </w:t>
            </w:r>
            <w:r w:rsidR="00BD2C9E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483" w:rsidRDefault="00C10483" w:rsidP="00C1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483" w:rsidRPr="009D1001" w:rsidTr="003D2C80">
        <w:trPr>
          <w:trHeight w:val="972"/>
        </w:trPr>
        <w:tc>
          <w:tcPr>
            <w:tcW w:w="579" w:type="dxa"/>
            <w:vMerge/>
          </w:tcPr>
          <w:p w:rsidR="00C10483" w:rsidRPr="009D1001" w:rsidRDefault="00C10483" w:rsidP="00AC58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C10483" w:rsidRPr="009D1001" w:rsidRDefault="00C1048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C10483" w:rsidRDefault="00C1048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ОО</w:t>
            </w:r>
          </w:p>
          <w:p w:rsidR="00C10483" w:rsidRDefault="00C1048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Default="00C1048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83" w:rsidRPr="009D1001" w:rsidRDefault="00C10483" w:rsidP="00C104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C10483" w:rsidRPr="00B87F58" w:rsidRDefault="00C10483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C10483" w:rsidRPr="00B87F58" w:rsidRDefault="00C10483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C10483" w:rsidRPr="009D1001" w:rsidRDefault="00C1048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C10483" w:rsidRPr="009D1001" w:rsidRDefault="00C1048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C10483" w:rsidRPr="009D1001" w:rsidRDefault="00C10483" w:rsidP="00FC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</w:t>
            </w:r>
            <w:r w:rsidRPr="009D100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«Экстерн», г. Санкт-Петербург,</w:t>
            </w:r>
          </w:p>
          <w:p w:rsidR="00C10483" w:rsidRDefault="00C10483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10483" w:rsidRPr="009D1001" w:rsidRDefault="00C10483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483" w:rsidRPr="009D1001" w:rsidTr="003D2C80">
        <w:trPr>
          <w:trHeight w:val="1556"/>
        </w:trPr>
        <w:tc>
          <w:tcPr>
            <w:tcW w:w="579" w:type="dxa"/>
            <w:vMerge/>
          </w:tcPr>
          <w:p w:rsidR="00C10483" w:rsidRPr="009D1001" w:rsidRDefault="00C10483" w:rsidP="00AC58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C10483" w:rsidRPr="009D1001" w:rsidRDefault="00C1048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C10483" w:rsidRDefault="00C10483" w:rsidP="00C104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ФГОС ООО, рабочая программа, функциональная грамотность</w:t>
            </w:r>
          </w:p>
        </w:tc>
        <w:tc>
          <w:tcPr>
            <w:tcW w:w="1095" w:type="dxa"/>
            <w:vMerge/>
          </w:tcPr>
          <w:p w:rsidR="00C10483" w:rsidRPr="00B87F58" w:rsidRDefault="00C10483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C10483" w:rsidRPr="00B87F58" w:rsidRDefault="00C10483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C10483" w:rsidRPr="009D1001" w:rsidRDefault="00C1048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C10483" w:rsidRPr="009D1001" w:rsidRDefault="00C1048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C10483" w:rsidRPr="009D1001" w:rsidRDefault="00C10483" w:rsidP="00C10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«Ресурсы образования», август 2022</w:t>
            </w:r>
          </w:p>
        </w:tc>
      </w:tr>
      <w:tr w:rsidR="00B24008" w:rsidRPr="009D1001" w:rsidTr="003D2C80">
        <w:trPr>
          <w:trHeight w:val="1945"/>
        </w:trPr>
        <w:tc>
          <w:tcPr>
            <w:tcW w:w="579" w:type="dxa"/>
            <w:vMerge w:val="restart"/>
          </w:tcPr>
          <w:p w:rsidR="00B24008" w:rsidRPr="009D1001" w:rsidRDefault="00B24008" w:rsidP="00AC58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B24008" w:rsidRPr="009D1001" w:rsidRDefault="00B2400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Нечепуренко Любовь Михайловна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B24008" w:rsidRDefault="00B24008" w:rsidP="005A3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преподавания изобразительного искусства в условиях реализации обновленных ФГОС ООО и СОО</w:t>
            </w:r>
          </w:p>
          <w:p w:rsidR="00B24008" w:rsidRPr="009D1001" w:rsidRDefault="00B24008" w:rsidP="005A3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B24008" w:rsidRPr="00A01A44" w:rsidRDefault="0045267E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35" w:type="dxa"/>
            <w:vMerge w:val="restart"/>
          </w:tcPr>
          <w:p w:rsidR="00B24008" w:rsidRPr="00A01A44" w:rsidRDefault="00B24008" w:rsidP="0045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5267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19" w:type="dxa"/>
            <w:vMerge w:val="restart"/>
          </w:tcPr>
          <w:p w:rsidR="00B24008" w:rsidRPr="009D1001" w:rsidRDefault="00B2400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квалификационная катего</w:t>
            </w:r>
            <w:r>
              <w:rPr>
                <w:rFonts w:ascii="Times New Roman" w:hAnsi="Times New Roman"/>
                <w:sz w:val="24"/>
                <w:szCs w:val="24"/>
              </w:rPr>
              <w:t>рия (приказ от 28.10.2021г. №331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2492" w:type="dxa"/>
            <w:vMerge w:val="restart"/>
          </w:tcPr>
          <w:p w:rsidR="00B24008" w:rsidRPr="009D1001" w:rsidRDefault="00B2400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2026</w:t>
            </w:r>
          </w:p>
          <w:p w:rsidR="00B24008" w:rsidRDefault="00B2400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  <w:p w:rsidR="00B24008" w:rsidRDefault="00B2400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008" w:rsidRDefault="00B2400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008" w:rsidRDefault="00B2400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008" w:rsidRDefault="00B24008" w:rsidP="00B24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008" w:rsidRDefault="00B24008" w:rsidP="00B24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008" w:rsidRPr="009D1001" w:rsidRDefault="00B24008" w:rsidP="00EC00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B24008" w:rsidRDefault="00B24008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«Региональный центр повышения квалификации» г. Рязань, 2023 </w:t>
            </w:r>
            <w:r w:rsidR="00BD2C9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24008" w:rsidRDefault="00B24008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008" w:rsidRDefault="00B24008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008" w:rsidRDefault="00B24008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008" w:rsidRPr="009D1001" w:rsidRDefault="00B24008" w:rsidP="005A3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008" w:rsidRPr="009D1001" w:rsidTr="003D2C80">
        <w:trPr>
          <w:trHeight w:val="1900"/>
        </w:trPr>
        <w:tc>
          <w:tcPr>
            <w:tcW w:w="579" w:type="dxa"/>
            <w:vMerge/>
          </w:tcPr>
          <w:p w:rsidR="00B24008" w:rsidRPr="009D1001" w:rsidRDefault="00B24008" w:rsidP="00AC58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24008" w:rsidRPr="009D1001" w:rsidRDefault="00B2400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B24008" w:rsidRDefault="00B24008" w:rsidP="00B240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ФГОС ООО, рабочая программа, функциональная грамотность</w:t>
            </w:r>
          </w:p>
        </w:tc>
        <w:tc>
          <w:tcPr>
            <w:tcW w:w="1095" w:type="dxa"/>
            <w:vMerge/>
          </w:tcPr>
          <w:p w:rsidR="00B24008" w:rsidRDefault="00B24008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B24008" w:rsidRPr="009D1001" w:rsidRDefault="00B24008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  <w:vMerge/>
          </w:tcPr>
          <w:p w:rsidR="00B24008" w:rsidRPr="009D1001" w:rsidRDefault="00B2400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B24008" w:rsidRDefault="00B24008" w:rsidP="00EC00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B24008" w:rsidRDefault="00B24008" w:rsidP="00B2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«Ресурсы образования», сентябрь 2022</w:t>
            </w:r>
          </w:p>
        </w:tc>
      </w:tr>
      <w:tr w:rsidR="00B24008" w:rsidRPr="009D1001" w:rsidTr="003D2C80">
        <w:trPr>
          <w:trHeight w:val="1380"/>
        </w:trPr>
        <w:tc>
          <w:tcPr>
            <w:tcW w:w="579" w:type="dxa"/>
            <w:vMerge/>
          </w:tcPr>
          <w:p w:rsidR="00B24008" w:rsidRPr="009D1001" w:rsidRDefault="00B24008" w:rsidP="00AC58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24008" w:rsidRPr="009D1001" w:rsidRDefault="00B2400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B24008" w:rsidRPr="009D1001" w:rsidRDefault="00B2400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Учебно-исследовательская и проектная деятельность</w:t>
            </w:r>
          </w:p>
        </w:tc>
        <w:tc>
          <w:tcPr>
            <w:tcW w:w="1095" w:type="dxa"/>
            <w:vMerge/>
          </w:tcPr>
          <w:p w:rsidR="00B24008" w:rsidRPr="009D1001" w:rsidRDefault="00B24008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B24008" w:rsidRPr="009D1001" w:rsidRDefault="00B24008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B24008" w:rsidRPr="009D1001" w:rsidRDefault="00B2400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B24008" w:rsidRPr="009D1001" w:rsidRDefault="00B2400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B24008" w:rsidRPr="009D1001" w:rsidRDefault="00B24008" w:rsidP="00731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B24008" w:rsidRPr="009D1001" w:rsidRDefault="00B24008" w:rsidP="00731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, январь</w:t>
            </w:r>
          </w:p>
        </w:tc>
      </w:tr>
      <w:tr w:rsidR="000C0145" w:rsidRPr="009D1001" w:rsidTr="003D2C80">
        <w:tc>
          <w:tcPr>
            <w:tcW w:w="579" w:type="dxa"/>
            <w:vMerge w:val="restart"/>
          </w:tcPr>
          <w:p w:rsidR="000C0145" w:rsidRPr="009D1001" w:rsidRDefault="000C0145" w:rsidP="000C01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0C0145" w:rsidRPr="009D1001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Трунов Василий Николаевич</w:t>
            </w:r>
          </w:p>
        </w:tc>
        <w:tc>
          <w:tcPr>
            <w:tcW w:w="2718" w:type="dxa"/>
          </w:tcPr>
          <w:p w:rsidR="000C0145" w:rsidRPr="009D1001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преподавания технологии и ОБЖ в условиях реализации обновленных ФГОС</w:t>
            </w: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Pr="009D1001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ФГОС ООО, рабочая программа, функциональная грамотность</w:t>
            </w:r>
          </w:p>
        </w:tc>
        <w:tc>
          <w:tcPr>
            <w:tcW w:w="1095" w:type="dxa"/>
            <w:vMerge w:val="restart"/>
          </w:tcPr>
          <w:p w:rsidR="000C0145" w:rsidRPr="009D1001" w:rsidRDefault="0045267E" w:rsidP="000C0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35" w:type="dxa"/>
            <w:vMerge w:val="restart"/>
          </w:tcPr>
          <w:p w:rsidR="000C0145" w:rsidRPr="00A01A44" w:rsidRDefault="0045267E" w:rsidP="000C0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19" w:type="dxa"/>
            <w:vMerge w:val="restart"/>
          </w:tcPr>
          <w:p w:rsidR="000C0145" w:rsidRPr="009D1001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</w:t>
            </w:r>
            <w:r>
              <w:rPr>
                <w:rFonts w:ascii="Times New Roman" w:hAnsi="Times New Roman"/>
                <w:sz w:val="24"/>
                <w:szCs w:val="24"/>
              </w:rPr>
              <w:t>ационная категория (приказ от 29.03.2024 г № 770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:rsidR="000C0145" w:rsidRPr="009D1001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2029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  <w:p w:rsidR="00910C93" w:rsidRDefault="00910C93" w:rsidP="00910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(бессрочная)</w:t>
            </w: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Pr="009D1001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0C0145" w:rsidRDefault="000C0145" w:rsidP="000C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«Региональный центр повышения квалификации» г. Рязань, 2023 декабрь </w:t>
            </w:r>
          </w:p>
          <w:p w:rsidR="000C0145" w:rsidRDefault="000C0145" w:rsidP="000C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Pr="009D1001" w:rsidRDefault="000C0145" w:rsidP="000C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«Ресурсы образования», сентябрь 2022</w:t>
            </w:r>
          </w:p>
        </w:tc>
      </w:tr>
      <w:tr w:rsidR="0022642A" w:rsidRPr="009D1001" w:rsidTr="003D2C80">
        <w:trPr>
          <w:trHeight w:val="1380"/>
        </w:trPr>
        <w:tc>
          <w:tcPr>
            <w:tcW w:w="579" w:type="dxa"/>
            <w:vMerge/>
          </w:tcPr>
          <w:p w:rsidR="00510D68" w:rsidRPr="009D1001" w:rsidRDefault="00510D68" w:rsidP="00AC58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510D68" w:rsidRPr="009D1001" w:rsidRDefault="00510D6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510D68" w:rsidRPr="009D1001" w:rsidRDefault="00510D6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95" w:type="dxa"/>
            <w:vMerge/>
          </w:tcPr>
          <w:p w:rsidR="00510D68" w:rsidRPr="009D1001" w:rsidRDefault="00510D68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510D68" w:rsidRPr="009D1001" w:rsidRDefault="00510D68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510D68" w:rsidRPr="009D1001" w:rsidRDefault="00510D6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510D68" w:rsidRPr="009D1001" w:rsidRDefault="00510D6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510D68" w:rsidRPr="009D1001" w:rsidRDefault="00510D68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510D68" w:rsidRPr="009D1001" w:rsidRDefault="00C52FB7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510D68" w:rsidRPr="009D1001">
              <w:rPr>
                <w:rFonts w:ascii="Times New Roman" w:hAnsi="Times New Roman"/>
                <w:sz w:val="24"/>
                <w:szCs w:val="24"/>
              </w:rPr>
              <w:t>, июнь</w:t>
            </w:r>
          </w:p>
        </w:tc>
      </w:tr>
      <w:tr w:rsidR="0022642A" w:rsidRPr="009D1001" w:rsidTr="003D2C80">
        <w:trPr>
          <w:trHeight w:val="1380"/>
        </w:trPr>
        <w:tc>
          <w:tcPr>
            <w:tcW w:w="579" w:type="dxa"/>
            <w:vMerge/>
          </w:tcPr>
          <w:p w:rsidR="00510D68" w:rsidRPr="009D1001" w:rsidRDefault="00510D68" w:rsidP="00AC58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510D68" w:rsidRPr="009D1001" w:rsidRDefault="00510D6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510D68" w:rsidRDefault="00510D6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идеологии экстремизма среди подростков</w:t>
            </w:r>
          </w:p>
          <w:p w:rsidR="0022642A" w:rsidRDefault="0022642A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42A" w:rsidRDefault="0022642A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42A" w:rsidRDefault="0022642A" w:rsidP="00226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 по достижению результатов обучения в соответствии с ФГОС с использованием ЦОР</w:t>
            </w:r>
          </w:p>
          <w:p w:rsidR="0022642A" w:rsidRDefault="0022642A" w:rsidP="00226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реализации курсов по истории и культуре казачества: воспитательный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учебно-методический подходы в образовании</w:t>
            </w:r>
          </w:p>
          <w:p w:rsidR="00404FE7" w:rsidRDefault="00404FE7" w:rsidP="00226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FE7" w:rsidRDefault="00404FE7" w:rsidP="00226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FE7" w:rsidRDefault="00404FE7" w:rsidP="00226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подход к методике преподавания самбо при реализации ФГОС в школе</w:t>
            </w:r>
          </w:p>
          <w:p w:rsidR="003C44AA" w:rsidRDefault="003C44AA" w:rsidP="00226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AA" w:rsidRDefault="003C44AA" w:rsidP="00226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AA" w:rsidRDefault="003C44AA" w:rsidP="00226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AA" w:rsidRDefault="003C44AA" w:rsidP="00226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преподавания учебного предмета «ОБЗР» в условиях внесения изменений в ФОП ООО и ФОП СОО</w:t>
            </w:r>
          </w:p>
          <w:p w:rsidR="00B62B21" w:rsidRDefault="00B62B21" w:rsidP="00226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B21" w:rsidRDefault="00B62B21" w:rsidP="00226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гражданской обороны, защиты населения и территорий от чрезвычайных ситуаций в системе дисциплин и предметов по безопасности жизнедеятельности в образовательных организациях</w:t>
            </w:r>
          </w:p>
          <w:p w:rsidR="0022642A" w:rsidRPr="009D1001" w:rsidRDefault="0022642A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10D68" w:rsidRPr="009D1001" w:rsidRDefault="00510D68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510D68" w:rsidRPr="009D1001" w:rsidRDefault="00510D68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510D68" w:rsidRPr="009D1001" w:rsidRDefault="00510D6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510D68" w:rsidRPr="009D1001" w:rsidRDefault="00510D6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22642A" w:rsidRDefault="00510D68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ГБОУ ДПО «Институт развития образования» Краснодарского края, </w:t>
            </w:r>
            <w:r>
              <w:rPr>
                <w:rFonts w:ascii="Times New Roman" w:hAnsi="Times New Roman"/>
                <w:sz w:val="24"/>
                <w:szCs w:val="24"/>
              </w:rPr>
              <w:t>март, 2021 г</w:t>
            </w:r>
          </w:p>
          <w:p w:rsidR="00510D68" w:rsidRDefault="0022642A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ГБОУ ДПО «Институт развития образования» Краснодарского края, </w:t>
            </w:r>
            <w:r>
              <w:rPr>
                <w:rFonts w:ascii="Times New Roman" w:hAnsi="Times New Roman"/>
                <w:sz w:val="24"/>
                <w:szCs w:val="24"/>
              </w:rPr>
              <w:t>январь, 2023 г.</w:t>
            </w:r>
          </w:p>
          <w:p w:rsidR="0022642A" w:rsidRDefault="0022642A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«Кубанский государственный университет», ноябрь, 2022</w:t>
            </w:r>
          </w:p>
          <w:p w:rsidR="00404FE7" w:rsidRDefault="00404FE7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FE7" w:rsidRDefault="00404FE7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FE7" w:rsidRDefault="00404FE7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FE7" w:rsidRDefault="00404FE7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FE7" w:rsidRDefault="00404FE7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Кубанский государственный университет физической культуры, спорта и туризма апрель, 2024</w:t>
            </w:r>
          </w:p>
          <w:p w:rsidR="003C44AA" w:rsidRDefault="003C44AA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4AA" w:rsidRDefault="003C44AA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4AA" w:rsidRDefault="003C44AA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университет просвещения, июль 2024 </w:t>
            </w:r>
          </w:p>
          <w:p w:rsidR="00B62B21" w:rsidRDefault="00B62B21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B21" w:rsidRDefault="00B62B21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B21" w:rsidRPr="009D1001" w:rsidRDefault="00B62B21" w:rsidP="00B62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по гражданской обороне и чрезвычайным ситуациям Краснодарского края, октябрь 2024</w:t>
            </w:r>
          </w:p>
        </w:tc>
      </w:tr>
      <w:tr w:rsidR="0022642A" w:rsidRPr="009D1001" w:rsidTr="003D2C80">
        <w:tc>
          <w:tcPr>
            <w:tcW w:w="579" w:type="dxa"/>
            <w:vMerge w:val="restart"/>
          </w:tcPr>
          <w:p w:rsidR="00B46125" w:rsidRPr="009D1001" w:rsidRDefault="00B46125" w:rsidP="00AC58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B46125" w:rsidRPr="009D1001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001"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Татьяна Семеновна</w:t>
            </w:r>
          </w:p>
        </w:tc>
        <w:tc>
          <w:tcPr>
            <w:tcW w:w="2718" w:type="dxa"/>
          </w:tcPr>
          <w:p w:rsidR="00B46125" w:rsidRPr="009D1001" w:rsidRDefault="00495A97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и методика преподавания физической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условиях реализации обновленных ФГОС НОО, ООО, СОО</w:t>
            </w:r>
          </w:p>
        </w:tc>
        <w:tc>
          <w:tcPr>
            <w:tcW w:w="1095" w:type="dxa"/>
            <w:vMerge w:val="restart"/>
          </w:tcPr>
          <w:p w:rsidR="00B46125" w:rsidRPr="009D1001" w:rsidRDefault="0045267E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1035" w:type="dxa"/>
            <w:vMerge w:val="restart"/>
          </w:tcPr>
          <w:p w:rsidR="00B46125" w:rsidRPr="009D1001" w:rsidRDefault="00205214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2</w:t>
            </w:r>
            <w:r w:rsidR="0045267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19" w:type="dxa"/>
            <w:vMerge w:val="restart"/>
          </w:tcPr>
          <w:p w:rsidR="00B46125" w:rsidRPr="009D1001" w:rsidRDefault="00B46125" w:rsidP="00FD11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 (приказ </w:t>
            </w:r>
            <w:r w:rsidRPr="009D1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</w:t>
            </w:r>
            <w:r w:rsidR="00FD112D">
              <w:rPr>
                <w:rFonts w:ascii="Times New Roman" w:hAnsi="Times New Roman"/>
                <w:sz w:val="24"/>
                <w:szCs w:val="24"/>
              </w:rPr>
              <w:t>06.11.2020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FD112D">
              <w:rPr>
                <w:rFonts w:ascii="Times New Roman" w:hAnsi="Times New Roman"/>
                <w:sz w:val="24"/>
                <w:szCs w:val="24"/>
              </w:rPr>
              <w:t>2965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:rsidR="00B46125" w:rsidRPr="009D1001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  <w:r w:rsidR="00FD112D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B46125" w:rsidRPr="009D1001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2543" w:type="dxa"/>
          </w:tcPr>
          <w:p w:rsidR="00B46125" w:rsidRPr="009D1001" w:rsidRDefault="00495A97" w:rsidP="00731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«Региональный центр повышения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квалификации» г. Рязань, 2023 </w:t>
            </w:r>
            <w:r w:rsidR="00BD2C9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2642A" w:rsidRPr="009D1001" w:rsidTr="003D2C80">
        <w:tc>
          <w:tcPr>
            <w:tcW w:w="579" w:type="dxa"/>
            <w:vMerge/>
          </w:tcPr>
          <w:p w:rsidR="00B46125" w:rsidRPr="009D1001" w:rsidRDefault="00B46125" w:rsidP="00AC58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46125" w:rsidRPr="009D1001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B46125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Шахматы</w:t>
            </w:r>
            <w:r w:rsidR="00731C5B">
              <w:rPr>
                <w:rFonts w:ascii="Times New Roman" w:hAnsi="Times New Roman"/>
                <w:sz w:val="24"/>
                <w:szCs w:val="24"/>
              </w:rPr>
              <w:t xml:space="preserve"> и шашки</w:t>
            </w:r>
          </w:p>
          <w:p w:rsidR="00C52FB7" w:rsidRDefault="00C52FB7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FB7" w:rsidRDefault="00C52FB7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FB7" w:rsidRDefault="00C52FB7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FB7" w:rsidRDefault="00C52FB7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FB7" w:rsidRDefault="00C52FB7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FB7" w:rsidRDefault="00C52FB7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FB7" w:rsidRDefault="00C52FB7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FB7" w:rsidRDefault="00C52FB7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 по достижению результатов обучения в соответствии с ФГОС с использованием ЦОР</w:t>
            </w:r>
          </w:p>
          <w:p w:rsidR="006C7623" w:rsidRDefault="006C762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подходы к методике преподавания самбо при реализации ФГОС в школе»</w:t>
            </w:r>
          </w:p>
          <w:p w:rsidR="0022642A" w:rsidRDefault="0022642A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42A" w:rsidRPr="009D1001" w:rsidRDefault="0022642A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«Адаптивная физическая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культура:физкультурно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-оздоровительные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и спортивно-массовая работа»</w:t>
            </w:r>
          </w:p>
        </w:tc>
        <w:tc>
          <w:tcPr>
            <w:tcW w:w="1095" w:type="dxa"/>
            <w:vMerge/>
          </w:tcPr>
          <w:p w:rsidR="00B46125" w:rsidRPr="009D1001" w:rsidRDefault="00B46125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B46125" w:rsidRPr="009D1001" w:rsidRDefault="00B46125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B46125" w:rsidRPr="009D1001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B46125" w:rsidRPr="009D1001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510D68" w:rsidRPr="009D1001" w:rsidRDefault="00510D68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B46125" w:rsidRDefault="00510D68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, январь</w:t>
            </w:r>
          </w:p>
          <w:p w:rsidR="00C52FB7" w:rsidRDefault="00C52FB7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ИРО Краснодарского края</w:t>
            </w:r>
            <w:r w:rsidR="009622FD">
              <w:rPr>
                <w:rFonts w:ascii="Times New Roman" w:hAnsi="Times New Roman"/>
                <w:sz w:val="24"/>
                <w:szCs w:val="24"/>
              </w:rPr>
              <w:t>, август 2022</w:t>
            </w:r>
          </w:p>
          <w:p w:rsidR="006C7623" w:rsidRDefault="006C7623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623" w:rsidRDefault="006C7623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623" w:rsidRDefault="006C7623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623" w:rsidRDefault="006C7623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623" w:rsidRDefault="006C7623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623" w:rsidRPr="00617AF8" w:rsidRDefault="006C7623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КГУФКСТ, </w:t>
            </w:r>
            <w:r w:rsidR="00617AF8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17AF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22642A" w:rsidRDefault="0022642A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AF8" w:rsidRDefault="00617AF8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AF8" w:rsidRDefault="00617AF8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AF8" w:rsidRDefault="00617AF8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AF8" w:rsidRDefault="00617AF8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42A" w:rsidRDefault="0022642A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КГУФКСТ, ноябрь 2022</w:t>
            </w:r>
          </w:p>
          <w:p w:rsidR="0022642A" w:rsidRPr="009D1001" w:rsidRDefault="0022642A" w:rsidP="0051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42A" w:rsidRPr="009D1001" w:rsidTr="003D2C80">
        <w:trPr>
          <w:trHeight w:val="825"/>
        </w:trPr>
        <w:tc>
          <w:tcPr>
            <w:tcW w:w="579" w:type="dxa"/>
            <w:vMerge w:val="restart"/>
          </w:tcPr>
          <w:p w:rsidR="00B46125" w:rsidRPr="009D1001" w:rsidRDefault="00B46125" w:rsidP="00AC58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B46125" w:rsidRPr="009D1001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001">
              <w:rPr>
                <w:rFonts w:ascii="Times New Roman" w:hAnsi="Times New Roman"/>
                <w:sz w:val="24"/>
                <w:szCs w:val="24"/>
              </w:rPr>
              <w:t>Заметалина</w:t>
            </w:r>
            <w:proofErr w:type="spell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718" w:type="dxa"/>
          </w:tcPr>
          <w:p w:rsidR="00B46125" w:rsidRPr="009D1001" w:rsidRDefault="00495A97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и методика преподавания русского языка и литературы в условиях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обновленных ФГОС ООО и СОО</w:t>
            </w:r>
            <w:r w:rsidR="00B46125" w:rsidRPr="009D1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Merge w:val="restart"/>
          </w:tcPr>
          <w:p w:rsidR="00B46125" w:rsidRPr="00A01A44" w:rsidRDefault="0045267E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35" w:type="dxa"/>
            <w:vMerge w:val="restart"/>
          </w:tcPr>
          <w:p w:rsidR="00B46125" w:rsidRPr="00A01A44" w:rsidRDefault="00205214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2</w:t>
            </w:r>
            <w:r w:rsidR="004526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9" w:type="dxa"/>
            <w:vMerge w:val="restart"/>
          </w:tcPr>
          <w:p w:rsidR="00B46125" w:rsidRPr="009D1001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</w:t>
            </w:r>
            <w:r w:rsidR="00AF3D05">
              <w:rPr>
                <w:rFonts w:ascii="Times New Roman" w:hAnsi="Times New Roman"/>
                <w:sz w:val="24"/>
                <w:szCs w:val="24"/>
              </w:rPr>
              <w:t xml:space="preserve">ационная категория (приказ </w:t>
            </w:r>
            <w:r w:rsidR="00AF3D05">
              <w:rPr>
                <w:rFonts w:ascii="Times New Roman" w:hAnsi="Times New Roman"/>
                <w:sz w:val="24"/>
                <w:szCs w:val="24"/>
              </w:rPr>
              <w:lastRenderedPageBreak/>
              <w:t>от 28.02.2024 г. № 495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:rsidR="00B46125" w:rsidRPr="009D1001" w:rsidRDefault="00AF3D0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 2029</w:t>
            </w:r>
          </w:p>
          <w:p w:rsidR="00B46125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  <w:p w:rsidR="00910C93" w:rsidRDefault="00910C93" w:rsidP="00910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(бессрочная)</w:t>
            </w:r>
          </w:p>
          <w:p w:rsidR="00910C93" w:rsidRPr="009D1001" w:rsidRDefault="00910C93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B46125" w:rsidRPr="009D1001" w:rsidRDefault="00495A97" w:rsidP="00FC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«Региональный центр повышения квалификации» г. Рязань, 2023 </w:t>
            </w:r>
            <w:r w:rsidR="00BD2C9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2642A" w:rsidRPr="009D1001" w:rsidTr="003D2C80">
        <w:trPr>
          <w:trHeight w:val="825"/>
        </w:trPr>
        <w:tc>
          <w:tcPr>
            <w:tcW w:w="579" w:type="dxa"/>
            <w:vMerge/>
          </w:tcPr>
          <w:p w:rsidR="00B46125" w:rsidRPr="009D1001" w:rsidRDefault="00B46125" w:rsidP="00AC58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46125" w:rsidRPr="009D1001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B46125" w:rsidRPr="009D1001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095" w:type="dxa"/>
            <w:vMerge/>
          </w:tcPr>
          <w:p w:rsidR="00B46125" w:rsidRPr="009D1001" w:rsidRDefault="00B46125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B46125" w:rsidRPr="009D1001" w:rsidRDefault="00B46125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B46125" w:rsidRPr="009D1001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B46125" w:rsidRPr="009D1001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B46125" w:rsidRPr="009D1001" w:rsidRDefault="00E252FB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ООО «Учитель-Инфо», 2020, январь</w:t>
            </w:r>
          </w:p>
        </w:tc>
      </w:tr>
      <w:tr w:rsidR="0022642A" w:rsidRPr="009D1001" w:rsidTr="003D2C80">
        <w:trPr>
          <w:trHeight w:val="825"/>
        </w:trPr>
        <w:tc>
          <w:tcPr>
            <w:tcW w:w="579" w:type="dxa"/>
            <w:vMerge/>
          </w:tcPr>
          <w:p w:rsidR="00B46125" w:rsidRPr="009D1001" w:rsidRDefault="00B46125" w:rsidP="00AC58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46125" w:rsidRPr="009D1001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B46125" w:rsidRDefault="00E252FB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  <w:p w:rsidR="00B87F58" w:rsidRDefault="00B87F5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F58" w:rsidRDefault="00B87F5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F58" w:rsidRDefault="00B87F5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F58" w:rsidRDefault="00B87F5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F58" w:rsidRDefault="00B87F5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F58" w:rsidRDefault="00B87F5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F58" w:rsidRDefault="00B87F5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F58" w:rsidRDefault="00B87F5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F58" w:rsidRPr="009D1001" w:rsidRDefault="00B87F58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ФГОС ООО, рабочая программа, функциональная грамотность</w:t>
            </w:r>
          </w:p>
        </w:tc>
        <w:tc>
          <w:tcPr>
            <w:tcW w:w="1095" w:type="dxa"/>
            <w:vMerge/>
          </w:tcPr>
          <w:p w:rsidR="00B46125" w:rsidRPr="009D1001" w:rsidRDefault="00B46125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B46125" w:rsidRPr="009D1001" w:rsidRDefault="00B46125" w:rsidP="00A1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B46125" w:rsidRPr="009D1001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B46125" w:rsidRPr="009D1001" w:rsidRDefault="00B46125" w:rsidP="00AC5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E252FB" w:rsidRPr="009D1001" w:rsidRDefault="00E252FB" w:rsidP="00E25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B46125" w:rsidRDefault="00E252FB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2020, январь</w:t>
            </w:r>
          </w:p>
          <w:p w:rsidR="00EC0025" w:rsidRPr="009D1001" w:rsidRDefault="00EC0025" w:rsidP="00AC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r w:rsidR="00B24EA6">
              <w:rPr>
                <w:rFonts w:ascii="Times New Roman" w:hAnsi="Times New Roman"/>
                <w:sz w:val="24"/>
                <w:szCs w:val="24"/>
              </w:rPr>
              <w:t>ия «Ресурсы образования», 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495A97" w:rsidRPr="009D1001" w:rsidTr="003D2C80">
        <w:trPr>
          <w:trHeight w:val="1129"/>
        </w:trPr>
        <w:tc>
          <w:tcPr>
            <w:tcW w:w="579" w:type="dxa"/>
            <w:vMerge w:val="restart"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Леднева Юлия Александровна</w:t>
            </w:r>
          </w:p>
        </w:tc>
        <w:tc>
          <w:tcPr>
            <w:tcW w:w="2718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преподавания русского языка и литературы в условиях реализации обновленных ФГОС ООО и СОО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Merge w:val="restart"/>
          </w:tcPr>
          <w:p w:rsidR="00495A97" w:rsidRPr="00337B55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5" w:type="dxa"/>
            <w:vMerge w:val="restart"/>
          </w:tcPr>
          <w:p w:rsidR="00495A97" w:rsidRPr="00337B55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9" w:type="dxa"/>
            <w:vMerge w:val="restart"/>
          </w:tcPr>
          <w:p w:rsidR="00495A97" w:rsidRPr="009D1001" w:rsidRDefault="001F72A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квалифик</w:t>
            </w:r>
            <w:r>
              <w:rPr>
                <w:rFonts w:ascii="Times New Roman" w:hAnsi="Times New Roman"/>
                <w:sz w:val="24"/>
                <w:szCs w:val="24"/>
              </w:rPr>
              <w:t>ационная категория (приказ от 28.07.2024 г. № 1481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:rsidR="001F72A7" w:rsidRPr="009D1001" w:rsidRDefault="001F72A7" w:rsidP="001F7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Июль  2029</w:t>
            </w:r>
            <w:proofErr w:type="gramEnd"/>
          </w:p>
          <w:p w:rsidR="001F72A7" w:rsidRDefault="001F72A7" w:rsidP="001F7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  <w:p w:rsidR="001F72A7" w:rsidRDefault="001F72A7" w:rsidP="001F7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(бессрочная)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«Региональный центр повышения квалификации» г. Рязань, 2023</w:t>
            </w:r>
            <w:r w:rsidR="00BD2C9E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</w:tr>
      <w:tr w:rsidR="00495A97" w:rsidRPr="009D1001" w:rsidTr="003D2C80">
        <w:trPr>
          <w:trHeight w:val="690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2020, январь</w:t>
            </w:r>
          </w:p>
        </w:tc>
      </w:tr>
      <w:tr w:rsidR="00495A97" w:rsidRPr="009D1001" w:rsidTr="003D2C80">
        <w:trPr>
          <w:trHeight w:val="690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ФГОС ООО, рабочая программа, функциональная грамотность</w:t>
            </w: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ООО «Учитель-Инфо», 2020, январь</w:t>
            </w:r>
          </w:p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«Ресурсы образования», октябрь 2022</w:t>
            </w:r>
          </w:p>
        </w:tc>
      </w:tr>
      <w:tr w:rsidR="00495A97" w:rsidRPr="009D1001" w:rsidTr="003D2C80">
        <w:trPr>
          <w:trHeight w:val="1422"/>
        </w:trPr>
        <w:tc>
          <w:tcPr>
            <w:tcW w:w="579" w:type="dxa"/>
            <w:vMerge w:val="restart"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001">
              <w:rPr>
                <w:rFonts w:ascii="Times New Roman" w:hAnsi="Times New Roman"/>
                <w:sz w:val="24"/>
                <w:szCs w:val="24"/>
              </w:rPr>
              <w:t>Настеко</w:t>
            </w:r>
            <w:proofErr w:type="spell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преподавания иностранного языка в условиях реализации обновленных ФГОС ООО и СОО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495A97" w:rsidRPr="00FD112D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2</w:t>
            </w:r>
            <w:r w:rsidR="004526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vMerge w:val="restart"/>
          </w:tcPr>
          <w:p w:rsidR="00495A97" w:rsidRPr="00FD112D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1</w:t>
            </w:r>
            <w:r w:rsidR="004526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9" w:type="dxa"/>
            <w:vMerge w:val="restart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 (приказ от </w:t>
            </w:r>
            <w:r>
              <w:rPr>
                <w:rFonts w:ascii="Times New Roman" w:hAnsi="Times New Roman"/>
                <w:sz w:val="24"/>
                <w:szCs w:val="24"/>
              </w:rPr>
              <w:t>01.11.2023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3115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  <w:p w:rsidR="00910C93" w:rsidRDefault="00910C93" w:rsidP="00910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(бессрочная)</w:t>
            </w:r>
          </w:p>
          <w:p w:rsidR="00910C93" w:rsidRPr="009D1001" w:rsidRDefault="00910C9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«Региональный центр повышения квалификации» г. Рязань, 2023 </w:t>
            </w:r>
            <w:r w:rsidR="00BD2C9E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A97" w:rsidRPr="009D1001" w:rsidTr="003D2C80">
        <w:trPr>
          <w:trHeight w:val="1047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в работе учителя</w:t>
            </w: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ИРО Краснодарского края, февраль 2022</w:t>
            </w:r>
          </w:p>
        </w:tc>
      </w:tr>
      <w:tr w:rsidR="00495A97" w:rsidRPr="009D1001" w:rsidTr="003D2C80">
        <w:tc>
          <w:tcPr>
            <w:tcW w:w="579" w:type="dxa"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Никитин Алексей Васильевич</w:t>
            </w:r>
          </w:p>
        </w:tc>
        <w:tc>
          <w:tcPr>
            <w:tcW w:w="2718" w:type="dxa"/>
          </w:tcPr>
          <w:p w:rsidR="00495A97" w:rsidRPr="009D1001" w:rsidRDefault="006B101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методика преподавания английского языка в соответствии с требованиями ФГОС</w:t>
            </w:r>
          </w:p>
        </w:tc>
        <w:tc>
          <w:tcPr>
            <w:tcW w:w="1095" w:type="dxa"/>
          </w:tcPr>
          <w:p w:rsidR="00495A97" w:rsidRPr="00A01A44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5" w:type="dxa"/>
          </w:tcPr>
          <w:p w:rsidR="00495A97" w:rsidRPr="00A01A44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9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495A97" w:rsidRPr="009D1001" w:rsidRDefault="00495A97" w:rsidP="00AF3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(протокол от 2</w:t>
            </w:r>
            <w:r w:rsidR="00AF3D05">
              <w:rPr>
                <w:rFonts w:ascii="Times New Roman" w:hAnsi="Times New Roman"/>
                <w:sz w:val="24"/>
                <w:szCs w:val="24"/>
              </w:rPr>
              <w:t>0.02.2024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г № 1)</w:t>
            </w:r>
          </w:p>
        </w:tc>
        <w:tc>
          <w:tcPr>
            <w:tcW w:w="2492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Май 20</w:t>
            </w:r>
            <w:r w:rsidR="00AF3D05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43" w:type="dxa"/>
          </w:tcPr>
          <w:p w:rsidR="00495A97" w:rsidRPr="009D1001" w:rsidRDefault="006B1013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«Региональный центр повышения квалификации» г. Рязань 2025, апрель</w:t>
            </w:r>
          </w:p>
        </w:tc>
      </w:tr>
      <w:tr w:rsidR="00495A97" w:rsidRPr="009D1001" w:rsidTr="003D2C80">
        <w:trPr>
          <w:trHeight w:val="460"/>
        </w:trPr>
        <w:tc>
          <w:tcPr>
            <w:tcW w:w="579" w:type="dxa"/>
            <w:vMerge w:val="restart"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Косачева Татьяна Геннадьевна</w:t>
            </w:r>
          </w:p>
        </w:tc>
        <w:tc>
          <w:tcPr>
            <w:tcW w:w="2718" w:type="dxa"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C29CA" w:rsidRDefault="00AC29CA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9CA" w:rsidRDefault="00AC29CA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9CA" w:rsidRDefault="00AC29CA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9CA" w:rsidRDefault="00AC29CA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9CA" w:rsidRDefault="00AC29CA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9CA" w:rsidRDefault="00AC29CA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4FB" w:rsidRDefault="003F74FB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Pr="009D1001" w:rsidRDefault="00AC29CA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методика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математики в соответствии с требованиями обновленных ФГОС ООО и ФГО СОО</w:t>
            </w:r>
          </w:p>
        </w:tc>
        <w:tc>
          <w:tcPr>
            <w:tcW w:w="1095" w:type="dxa"/>
            <w:vMerge w:val="restart"/>
          </w:tcPr>
          <w:p w:rsidR="00495A97" w:rsidRPr="00A01A44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35" w:type="dxa"/>
            <w:vMerge w:val="restart"/>
          </w:tcPr>
          <w:p w:rsidR="00495A97" w:rsidRPr="0045267E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19" w:type="dxa"/>
            <w:vMerge w:val="restart"/>
          </w:tcPr>
          <w:p w:rsidR="009D2DF1" w:rsidRDefault="009D2DF1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  <w:p w:rsidR="00495A97" w:rsidRPr="009D1001" w:rsidRDefault="009D2DF1" w:rsidP="009D2D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(приказ от 27.04</w:t>
            </w:r>
            <w:r w:rsidR="00495A97" w:rsidRPr="009D100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 № 1049</w:t>
            </w:r>
            <w:r w:rsidR="00495A97"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:rsidR="00495A97" w:rsidRPr="009D1001" w:rsidRDefault="00910C9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9D2DF1">
              <w:rPr>
                <w:rFonts w:ascii="Times New Roman" w:hAnsi="Times New Roman"/>
                <w:sz w:val="24"/>
                <w:szCs w:val="24"/>
              </w:rPr>
              <w:t xml:space="preserve"> 2029</w:t>
            </w:r>
          </w:p>
          <w:p w:rsidR="009D2DF1" w:rsidRDefault="009D2DF1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  <w:p w:rsidR="00495A97" w:rsidRPr="009D1001" w:rsidRDefault="009D2DF1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(бессрочная)</w:t>
            </w:r>
          </w:p>
        </w:tc>
        <w:tc>
          <w:tcPr>
            <w:tcW w:w="2543" w:type="dxa"/>
          </w:tcPr>
          <w:p w:rsidR="00495A97" w:rsidRPr="00337B55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</w:t>
            </w:r>
            <w:r w:rsidRPr="00337B55">
              <w:rPr>
                <w:rFonts w:ascii="Times New Roman" w:hAnsi="Times New Roman"/>
                <w:sz w:val="24"/>
                <w:szCs w:val="24"/>
              </w:rPr>
              <w:t>Экстерн», г. Санкт-Петербург,</w:t>
            </w:r>
          </w:p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37B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C29CA" w:rsidRDefault="00AC29CA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4FB" w:rsidRDefault="003F74FB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4FB" w:rsidRDefault="003F74FB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29CA" w:rsidRPr="009D1001" w:rsidRDefault="00AC29CA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«Региональный центр повышения квалификации» г. Рязань 2025, март</w:t>
            </w:r>
          </w:p>
        </w:tc>
      </w:tr>
      <w:tr w:rsidR="00495A97" w:rsidRPr="009D1001" w:rsidTr="003D2C80">
        <w:trPr>
          <w:trHeight w:val="460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обновленного ФГОС СОО в работе учителя (информатика)</w:t>
            </w: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495A97" w:rsidRPr="003C674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2023, июля </w:t>
            </w:r>
          </w:p>
        </w:tc>
      </w:tr>
      <w:tr w:rsidR="00495A97" w:rsidRPr="009D1001" w:rsidTr="003D2C80">
        <w:trPr>
          <w:trHeight w:val="460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95A97" w:rsidRPr="009D1001" w:rsidTr="003D2C80">
        <w:trPr>
          <w:trHeight w:val="2048"/>
        </w:trPr>
        <w:tc>
          <w:tcPr>
            <w:tcW w:w="579" w:type="dxa"/>
            <w:vMerge w:val="restart"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Алексеева Галина Николаевна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преподавания математики в условиях реализации обновленных ФГОС ООО и СОО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495A97" w:rsidRPr="00A01A44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3</w:t>
            </w:r>
            <w:r w:rsidR="004526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vMerge w:val="restart"/>
          </w:tcPr>
          <w:p w:rsidR="00495A97" w:rsidRPr="00A01A44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3</w:t>
            </w:r>
            <w:r w:rsidR="004526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  <w:vMerge w:val="restart"/>
          </w:tcPr>
          <w:p w:rsidR="00495A97" w:rsidRPr="009D1001" w:rsidRDefault="00AF3D05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</w:t>
            </w:r>
            <w:r>
              <w:rPr>
                <w:rFonts w:ascii="Times New Roman" w:hAnsi="Times New Roman"/>
                <w:sz w:val="24"/>
                <w:szCs w:val="24"/>
              </w:rPr>
              <w:t>ационная категория (приказ от 28.02.2024 г. № 495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:rsidR="00495A97" w:rsidRPr="009D1001" w:rsidRDefault="00AF3D05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2029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  <w:p w:rsidR="00910C93" w:rsidRDefault="00910C93" w:rsidP="00910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(бессрочная)</w:t>
            </w:r>
          </w:p>
          <w:p w:rsidR="00910C93" w:rsidRPr="009D1001" w:rsidRDefault="00910C93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«Региональный центр повышения квалификации» г. Рязань, 2023 </w:t>
            </w:r>
            <w:r w:rsidR="00BD2C9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A97" w:rsidRPr="009D1001" w:rsidTr="003D2C80">
        <w:trPr>
          <w:trHeight w:val="2637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ФГОС ООО, рабочая программа, функциональная грамотность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«Ресурсы образования», сентябрь 2022</w:t>
            </w:r>
          </w:p>
        </w:tc>
      </w:tr>
      <w:tr w:rsidR="00BD2C9E" w:rsidRPr="009D1001" w:rsidTr="003D2C80">
        <w:trPr>
          <w:trHeight w:val="825"/>
        </w:trPr>
        <w:tc>
          <w:tcPr>
            <w:tcW w:w="579" w:type="dxa"/>
            <w:vMerge/>
          </w:tcPr>
          <w:p w:rsidR="00BD2C9E" w:rsidRPr="009D1001" w:rsidRDefault="00BD2C9E" w:rsidP="00BD2C9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D2C9E" w:rsidRPr="009D1001" w:rsidRDefault="00BD2C9E" w:rsidP="00BD2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BD2C9E" w:rsidRDefault="00BD2C9E" w:rsidP="00BD2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преподавания информатики в условиях реализации обновленных ФГОС ООО и СОО</w:t>
            </w:r>
          </w:p>
          <w:p w:rsidR="00BD2C9E" w:rsidRPr="009D1001" w:rsidRDefault="00BD2C9E" w:rsidP="00BD2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BD2C9E" w:rsidRPr="009D1001" w:rsidRDefault="00BD2C9E" w:rsidP="00BD2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BD2C9E" w:rsidRPr="009D1001" w:rsidRDefault="00BD2C9E" w:rsidP="00BD2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BD2C9E" w:rsidRPr="009D1001" w:rsidRDefault="00BD2C9E" w:rsidP="00BD2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BD2C9E" w:rsidRPr="009D1001" w:rsidRDefault="00BD2C9E" w:rsidP="00BD2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BD2C9E" w:rsidRDefault="00BD2C9E" w:rsidP="00BD2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«Региональный центр повышения квалификации» г. Рязань, 2024 январь </w:t>
            </w:r>
          </w:p>
          <w:p w:rsidR="00BD2C9E" w:rsidRPr="009D1001" w:rsidRDefault="00BD2C9E" w:rsidP="00BD2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A97" w:rsidRPr="009D1001" w:rsidTr="003D2C80">
        <w:trPr>
          <w:trHeight w:val="1380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2020, январь</w:t>
            </w:r>
          </w:p>
        </w:tc>
      </w:tr>
      <w:tr w:rsidR="00495A97" w:rsidRPr="009D1001" w:rsidTr="003D2C80">
        <w:trPr>
          <w:trHeight w:val="1380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Наставничество в образовательной организации</w:t>
            </w: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«Институт развития образования» Краснодарского края, 2020, октябрь</w:t>
            </w:r>
          </w:p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A97" w:rsidRPr="009D1001" w:rsidTr="003D2C80">
        <w:trPr>
          <w:trHeight w:val="585"/>
        </w:trPr>
        <w:tc>
          <w:tcPr>
            <w:tcW w:w="579" w:type="dxa"/>
            <w:vMerge w:val="restart"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Пахомова Наталья Николаевна</w:t>
            </w:r>
          </w:p>
        </w:tc>
        <w:tc>
          <w:tcPr>
            <w:tcW w:w="2718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095" w:type="dxa"/>
            <w:vMerge w:val="restart"/>
          </w:tcPr>
          <w:p w:rsidR="00495A97" w:rsidRPr="00A01A44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5" w:type="dxa"/>
            <w:vMerge w:val="restart"/>
          </w:tcPr>
          <w:p w:rsidR="00495A97" w:rsidRPr="0045267E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319" w:type="dxa"/>
            <w:vMerge w:val="restart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 (приказ от </w:t>
            </w:r>
            <w:r>
              <w:rPr>
                <w:rFonts w:ascii="Times New Roman" w:hAnsi="Times New Roman"/>
                <w:sz w:val="24"/>
                <w:szCs w:val="24"/>
              </w:rPr>
              <w:t>06.11.2020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2965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, январь</w:t>
            </w:r>
          </w:p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ИРО Краснодарского края, апрель 2022</w:t>
            </w:r>
          </w:p>
        </w:tc>
      </w:tr>
      <w:tr w:rsidR="00495A97" w:rsidRPr="009D1001" w:rsidTr="003D2C80">
        <w:trPr>
          <w:trHeight w:val="585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001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ООО «Учитель-Инфо», 2019, октябрь</w:t>
            </w:r>
          </w:p>
        </w:tc>
      </w:tr>
      <w:tr w:rsidR="00495A97" w:rsidRPr="009D1001" w:rsidTr="003D2C80">
        <w:trPr>
          <w:trHeight w:val="585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 в обществознании»</w:t>
            </w: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495A97" w:rsidRDefault="00495A97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2020, февраль</w:t>
            </w:r>
          </w:p>
          <w:p w:rsidR="00495A97" w:rsidRDefault="00495A97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Минпросвещения»РФ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декабрь 2022</w:t>
            </w:r>
          </w:p>
          <w:p w:rsidR="00495A97" w:rsidRDefault="00495A97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5A97" w:rsidRPr="009D1001" w:rsidRDefault="00495A97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АНО ДПО «Межрегиональный институт образования и развития квалификаций», август 2023</w:t>
            </w:r>
          </w:p>
        </w:tc>
      </w:tr>
      <w:tr w:rsidR="001F72A7" w:rsidRPr="009D1001" w:rsidTr="003D2C80">
        <w:trPr>
          <w:trHeight w:val="1789"/>
        </w:trPr>
        <w:tc>
          <w:tcPr>
            <w:tcW w:w="579" w:type="dxa"/>
            <w:vMerge w:val="restart"/>
          </w:tcPr>
          <w:p w:rsidR="001F72A7" w:rsidRPr="009D1001" w:rsidRDefault="001F72A7" w:rsidP="001F72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1F72A7" w:rsidRPr="009D1001" w:rsidRDefault="001F72A7" w:rsidP="001F7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Чечулин Владимир Сергеевич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1F72A7" w:rsidRPr="009D1001" w:rsidRDefault="001F72A7" w:rsidP="001F7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преподавания географии в условиях реализации обновленных ФГОС ООО и СОО</w:t>
            </w:r>
          </w:p>
        </w:tc>
        <w:tc>
          <w:tcPr>
            <w:tcW w:w="1095" w:type="dxa"/>
            <w:vMerge w:val="restart"/>
          </w:tcPr>
          <w:p w:rsidR="001F72A7" w:rsidRPr="00337B55" w:rsidRDefault="0045267E" w:rsidP="001F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5" w:type="dxa"/>
            <w:vMerge w:val="restart"/>
          </w:tcPr>
          <w:p w:rsidR="001F72A7" w:rsidRPr="0045267E" w:rsidRDefault="0045267E" w:rsidP="001F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19" w:type="dxa"/>
            <w:vMerge w:val="restart"/>
          </w:tcPr>
          <w:p w:rsidR="001F72A7" w:rsidRPr="009D1001" w:rsidRDefault="001B5F70" w:rsidP="001F7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1F72A7" w:rsidRPr="009D1001">
              <w:rPr>
                <w:rFonts w:ascii="Times New Roman" w:hAnsi="Times New Roman"/>
                <w:sz w:val="24"/>
                <w:szCs w:val="24"/>
              </w:rPr>
              <w:t xml:space="preserve"> квалифик</w:t>
            </w:r>
            <w:r w:rsidR="001F72A7">
              <w:rPr>
                <w:rFonts w:ascii="Times New Roman" w:hAnsi="Times New Roman"/>
                <w:sz w:val="24"/>
                <w:szCs w:val="24"/>
              </w:rPr>
              <w:t>ационная категория (приказ от 28.07.2024 г. № 1481</w:t>
            </w:r>
            <w:r w:rsidR="001F72A7"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:rsidR="001F72A7" w:rsidRPr="009D1001" w:rsidRDefault="001F72A7" w:rsidP="001F7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2029</w:t>
            </w:r>
          </w:p>
          <w:p w:rsidR="001F72A7" w:rsidRDefault="001F72A7" w:rsidP="001F7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  <w:p w:rsidR="001F72A7" w:rsidRDefault="001F72A7" w:rsidP="001F7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(бессрочная)</w:t>
            </w:r>
          </w:p>
          <w:p w:rsidR="001F72A7" w:rsidRPr="009D1001" w:rsidRDefault="001F72A7" w:rsidP="001F7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1F72A7" w:rsidRDefault="001F72A7" w:rsidP="001F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«Региональный центр повышения квалификации» г. Рязань, 2023 декабрь </w:t>
            </w:r>
          </w:p>
          <w:p w:rsidR="001F72A7" w:rsidRDefault="001F72A7" w:rsidP="001F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A7" w:rsidRPr="009D1001" w:rsidRDefault="001F72A7" w:rsidP="001F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A97" w:rsidRPr="009D1001" w:rsidTr="003D2C80">
        <w:trPr>
          <w:trHeight w:val="3104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обновленного ФГОС СОО в работе учителя (география)</w:t>
            </w:r>
          </w:p>
        </w:tc>
        <w:tc>
          <w:tcPr>
            <w:tcW w:w="1095" w:type="dxa"/>
            <w:vMerge/>
          </w:tcPr>
          <w:p w:rsidR="00495A97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2023, июля</w:t>
            </w:r>
          </w:p>
        </w:tc>
      </w:tr>
      <w:tr w:rsidR="00495A97" w:rsidRPr="009D1001" w:rsidTr="00792A64">
        <w:trPr>
          <w:trHeight w:val="2688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Pr="009D1001" w:rsidRDefault="00792A64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обновленных федеральных государственных образовательных стандартов общего образования: управленческий аспект</w:t>
            </w: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792A64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ИРО Краснодарский край октябрь 2023</w:t>
            </w:r>
          </w:p>
        </w:tc>
      </w:tr>
      <w:tr w:rsidR="00495A97" w:rsidRPr="009D1001" w:rsidTr="003D2C80">
        <w:trPr>
          <w:trHeight w:val="1380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Default="000B2D44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95A97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ФГОС ООО, рабочая программа, функциональная грамотность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2021, январь</w:t>
            </w:r>
          </w:p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«Ресурсы образования», сентябрь 2022</w:t>
            </w:r>
          </w:p>
        </w:tc>
      </w:tr>
      <w:tr w:rsidR="00020FA6" w:rsidRPr="009D1001" w:rsidTr="003D2C80">
        <w:trPr>
          <w:trHeight w:val="1380"/>
        </w:trPr>
        <w:tc>
          <w:tcPr>
            <w:tcW w:w="579" w:type="dxa"/>
            <w:vMerge w:val="restart"/>
          </w:tcPr>
          <w:p w:rsidR="00020FA6" w:rsidRPr="009D1001" w:rsidRDefault="00020FA6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Балабанова Татьяна Борисовна</w:t>
            </w:r>
          </w:p>
        </w:tc>
        <w:tc>
          <w:tcPr>
            <w:tcW w:w="2718" w:type="dxa"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и методы преподавания музыки в условиях реализации обновленного ФГОС ООО 2021 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95" w:type="dxa"/>
            <w:vMerge w:val="restart"/>
          </w:tcPr>
          <w:p w:rsidR="00020FA6" w:rsidRPr="0045267E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35" w:type="dxa"/>
            <w:vMerge w:val="restart"/>
          </w:tcPr>
          <w:p w:rsidR="00020FA6" w:rsidRPr="0045267E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319" w:type="dxa"/>
            <w:vMerge w:val="restart"/>
          </w:tcPr>
          <w:p w:rsidR="00020FA6" w:rsidRPr="001F72A7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72A7">
              <w:rPr>
                <w:rFonts w:ascii="Times New Roman" w:hAnsi="Times New Roman"/>
                <w:sz w:val="24"/>
                <w:szCs w:val="24"/>
                <w:highlight w:val="yellow"/>
              </w:rPr>
              <w:t>Высшая квалификационная категория (приказ от 27.02.2019 г. № 618)</w:t>
            </w:r>
          </w:p>
        </w:tc>
        <w:tc>
          <w:tcPr>
            <w:tcW w:w="2492" w:type="dxa"/>
            <w:vMerge w:val="restart"/>
          </w:tcPr>
          <w:p w:rsidR="00020FA6" w:rsidRPr="001F72A7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72A7">
              <w:rPr>
                <w:rFonts w:ascii="Times New Roman" w:hAnsi="Times New Roman"/>
                <w:sz w:val="24"/>
                <w:szCs w:val="24"/>
                <w:highlight w:val="yellow"/>
              </w:rPr>
              <w:t>Февраль 2024</w:t>
            </w:r>
          </w:p>
          <w:p w:rsidR="00020FA6" w:rsidRPr="001F72A7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72A7">
              <w:rPr>
                <w:rFonts w:ascii="Times New Roman" w:hAnsi="Times New Roman"/>
                <w:sz w:val="24"/>
                <w:szCs w:val="24"/>
                <w:highlight w:val="yellow"/>
              </w:rPr>
              <w:t>Высшая квалификационная категория</w:t>
            </w:r>
          </w:p>
        </w:tc>
        <w:tc>
          <w:tcPr>
            <w:tcW w:w="2543" w:type="dxa"/>
          </w:tcPr>
          <w:p w:rsidR="00020FA6" w:rsidRPr="00EB3B26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26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EB3B26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EB3B26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020FA6" w:rsidRPr="00EB3B26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26">
              <w:rPr>
                <w:rFonts w:ascii="Times New Roman" w:hAnsi="Times New Roman"/>
                <w:sz w:val="24"/>
                <w:szCs w:val="24"/>
              </w:rPr>
              <w:t>2023, ноябрь</w:t>
            </w:r>
          </w:p>
        </w:tc>
      </w:tr>
      <w:tr w:rsidR="00020FA6" w:rsidRPr="009D1001" w:rsidTr="003D2C80">
        <w:trPr>
          <w:trHeight w:val="1380"/>
        </w:trPr>
        <w:tc>
          <w:tcPr>
            <w:tcW w:w="579" w:type="dxa"/>
            <w:vMerge/>
          </w:tcPr>
          <w:p w:rsidR="00020FA6" w:rsidRPr="009D1001" w:rsidRDefault="00020FA6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«Организация и содержание внеурочной деятельности и дополнительного образования в соответствии с требованиями ФГОС»</w:t>
            </w:r>
          </w:p>
        </w:tc>
        <w:tc>
          <w:tcPr>
            <w:tcW w:w="1095" w:type="dxa"/>
            <w:vMerge/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020FA6" w:rsidRPr="009D1001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020FA6" w:rsidRPr="009D1001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2019, ноябрь</w:t>
            </w:r>
          </w:p>
        </w:tc>
      </w:tr>
      <w:tr w:rsidR="00020FA6" w:rsidRPr="009D1001" w:rsidTr="003D2C80">
        <w:trPr>
          <w:trHeight w:val="1380"/>
        </w:trPr>
        <w:tc>
          <w:tcPr>
            <w:tcW w:w="579" w:type="dxa"/>
            <w:vMerge/>
          </w:tcPr>
          <w:p w:rsidR="00020FA6" w:rsidRPr="009D1001" w:rsidRDefault="00020FA6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Медиация в ОО</w:t>
            </w:r>
          </w:p>
        </w:tc>
        <w:tc>
          <w:tcPr>
            <w:tcW w:w="1095" w:type="dxa"/>
            <w:vMerge/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020FA6" w:rsidRPr="009D1001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020FA6" w:rsidRPr="009D1001" w:rsidRDefault="00020FA6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2020, январь</w:t>
            </w:r>
          </w:p>
        </w:tc>
      </w:tr>
      <w:tr w:rsidR="00020FA6" w:rsidRPr="009D1001" w:rsidTr="003D2C80">
        <w:trPr>
          <w:trHeight w:val="1380"/>
        </w:trPr>
        <w:tc>
          <w:tcPr>
            <w:tcW w:w="579" w:type="dxa"/>
            <w:vMerge/>
          </w:tcPr>
          <w:p w:rsidR="00020FA6" w:rsidRPr="009D1001" w:rsidRDefault="00020FA6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020FA6" w:rsidRDefault="00020FA6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«Содержание и технологии работы классного руководителя в условиях реализации ФГОС»</w:t>
            </w:r>
          </w:p>
          <w:p w:rsidR="008636ED" w:rsidRDefault="008636ED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36ED" w:rsidRDefault="008636ED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36ED" w:rsidRDefault="008636ED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36ED" w:rsidRDefault="008636ED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36ED" w:rsidRPr="009D1001" w:rsidRDefault="008636ED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Содержательные и методические основы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преподавания  курса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Семьевединья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образовательной организации</w:t>
            </w:r>
          </w:p>
        </w:tc>
        <w:tc>
          <w:tcPr>
            <w:tcW w:w="1095" w:type="dxa"/>
            <w:vMerge/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020FA6" w:rsidRPr="009D1001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020FA6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2020, 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8636ED" w:rsidRDefault="008636ED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6ED" w:rsidRPr="009D1001" w:rsidRDefault="008636ED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повышения квалификации и переподготовки «Луч знаний»»</w:t>
            </w:r>
            <w:r w:rsidR="00792A64">
              <w:rPr>
                <w:rFonts w:ascii="Times New Roman" w:hAnsi="Times New Roman"/>
                <w:sz w:val="24"/>
                <w:szCs w:val="24"/>
              </w:rPr>
              <w:t xml:space="preserve"> ноябрь 2024</w:t>
            </w:r>
          </w:p>
        </w:tc>
      </w:tr>
      <w:tr w:rsidR="00020FA6" w:rsidRPr="009D1001" w:rsidTr="003D2C80">
        <w:trPr>
          <w:trHeight w:val="2786"/>
        </w:trPr>
        <w:tc>
          <w:tcPr>
            <w:tcW w:w="579" w:type="dxa"/>
            <w:vMerge/>
          </w:tcPr>
          <w:p w:rsidR="00020FA6" w:rsidRPr="009D1001" w:rsidRDefault="00020FA6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020FA6" w:rsidRDefault="00020FA6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идеологии экстремизма среди подростков</w:t>
            </w:r>
          </w:p>
          <w:p w:rsidR="00020FA6" w:rsidRDefault="00020FA6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0FA6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FA6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ФГОС ООО, рабочая программа, функциональная грамотность</w:t>
            </w:r>
          </w:p>
          <w:p w:rsidR="00020FA6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020FA6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ГБОУ ДПО «Институт развития образования» Краснодарского края, 20</w:t>
            </w:r>
            <w:r>
              <w:rPr>
                <w:rFonts w:ascii="Times New Roman" w:hAnsi="Times New Roman"/>
                <w:sz w:val="24"/>
                <w:szCs w:val="24"/>
              </w:rPr>
              <w:t>21, март</w:t>
            </w:r>
          </w:p>
          <w:p w:rsidR="00020FA6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FA6" w:rsidRPr="009D1001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«Ресурсы образования», сентябрь 2022</w:t>
            </w:r>
          </w:p>
        </w:tc>
      </w:tr>
      <w:tr w:rsidR="00020FA6" w:rsidRPr="009D1001" w:rsidTr="003D2C80">
        <w:trPr>
          <w:trHeight w:val="1991"/>
        </w:trPr>
        <w:tc>
          <w:tcPr>
            <w:tcW w:w="579" w:type="dxa"/>
            <w:vMerge/>
          </w:tcPr>
          <w:p w:rsidR="00020FA6" w:rsidRPr="009D1001" w:rsidRDefault="00020FA6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020FA6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обновленных федеральных государственных образовательных стандартов общего образования: управленческий аспект</w:t>
            </w:r>
          </w:p>
          <w:p w:rsidR="00792A64" w:rsidRDefault="00792A64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FA6" w:rsidRDefault="00792A64" w:rsidP="0079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обновленных федеральных государственных образовательных стандартов общего образования: управленческий аспект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020FA6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«Институт развития образования» Краснодарского края (ГБОУ ИРО Краснодарского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Края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октябрь 2023</w:t>
            </w:r>
          </w:p>
          <w:p w:rsidR="00792A64" w:rsidRDefault="00792A64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A64" w:rsidRDefault="00792A64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A64" w:rsidRPr="009D1001" w:rsidRDefault="00792A64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ИРО Краснодарский край октябрь 2023</w:t>
            </w:r>
          </w:p>
        </w:tc>
      </w:tr>
      <w:tr w:rsidR="00020FA6" w:rsidRPr="009D1001" w:rsidTr="003D2C80">
        <w:trPr>
          <w:trHeight w:val="475"/>
        </w:trPr>
        <w:tc>
          <w:tcPr>
            <w:tcW w:w="579" w:type="dxa"/>
            <w:vMerge/>
          </w:tcPr>
          <w:p w:rsidR="00020FA6" w:rsidRPr="009D1001" w:rsidRDefault="00020FA6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020FA6" w:rsidRDefault="00020FA6" w:rsidP="00020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 среди школьников. Психологические технологии профилактики агрессии среди подростков и молодежи</w:t>
            </w:r>
          </w:p>
          <w:p w:rsidR="00022CF0" w:rsidRDefault="00022CF0" w:rsidP="00020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CF0" w:rsidRDefault="00022CF0" w:rsidP="00020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CF0" w:rsidRPr="00020FA6" w:rsidRDefault="00022CF0" w:rsidP="00020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и организация работы педагога с родителями по предупреждению безнадзорности, правонарушений, антиобщественных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действий несовершеннолетних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020FA6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повышения квалификации. г. Рязань 29.05.2024</w:t>
            </w:r>
          </w:p>
          <w:p w:rsidR="00022CF0" w:rsidRDefault="00022CF0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CF0" w:rsidRDefault="00022CF0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CF0" w:rsidRDefault="00022CF0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CF0" w:rsidRDefault="00022CF0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CF0" w:rsidRDefault="00022CF0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CF0" w:rsidRDefault="00022CF0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CF0" w:rsidRDefault="00022CF0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CF0" w:rsidRDefault="00022CF0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CF0" w:rsidRDefault="00022CF0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Научно-Производственное объединение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ООО «НПО ПРОФЭКСПОРТСОФТ» </w:t>
            </w:r>
          </w:p>
          <w:p w:rsidR="00022CF0" w:rsidRDefault="00022CF0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г.Брянск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ноябрь 2024</w:t>
            </w:r>
          </w:p>
        </w:tc>
      </w:tr>
      <w:tr w:rsidR="000C0145" w:rsidRPr="009D1001" w:rsidTr="003D2C80">
        <w:trPr>
          <w:trHeight w:val="555"/>
        </w:trPr>
        <w:tc>
          <w:tcPr>
            <w:tcW w:w="579" w:type="dxa"/>
            <w:vMerge w:val="restart"/>
          </w:tcPr>
          <w:p w:rsidR="000C0145" w:rsidRPr="009D1001" w:rsidRDefault="000C0145" w:rsidP="000C01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0C0145" w:rsidRPr="009D1001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Попова Екатерина Александровна</w:t>
            </w:r>
          </w:p>
        </w:tc>
        <w:tc>
          <w:tcPr>
            <w:tcW w:w="2718" w:type="dxa"/>
          </w:tcPr>
          <w:p w:rsidR="000C0145" w:rsidRPr="009D1001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95" w:type="dxa"/>
            <w:vMerge w:val="restart"/>
          </w:tcPr>
          <w:p w:rsidR="000C0145" w:rsidRPr="00337B55" w:rsidRDefault="000C0145" w:rsidP="000C0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3</w:t>
            </w:r>
            <w:r w:rsidR="004526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5" w:type="dxa"/>
            <w:vMerge w:val="restart"/>
          </w:tcPr>
          <w:p w:rsidR="000C0145" w:rsidRPr="0045267E" w:rsidRDefault="0045267E" w:rsidP="000C0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319" w:type="dxa"/>
            <w:vMerge w:val="restart"/>
          </w:tcPr>
          <w:p w:rsidR="000C0145" w:rsidRPr="009D1001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</w:t>
            </w:r>
            <w:r>
              <w:rPr>
                <w:rFonts w:ascii="Times New Roman" w:hAnsi="Times New Roman"/>
                <w:sz w:val="24"/>
                <w:szCs w:val="24"/>
              </w:rPr>
              <w:t>ационная категория (приказ от 29.03.2024 г № 770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:rsidR="000C0145" w:rsidRPr="009D1001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2029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  <w:p w:rsidR="00910C93" w:rsidRDefault="00910C93" w:rsidP="00910C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(бессрочная)</w:t>
            </w: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45" w:rsidRPr="009D1001" w:rsidRDefault="000C0145" w:rsidP="000C0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0C0145" w:rsidRPr="009D1001" w:rsidRDefault="000C0145" w:rsidP="000C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0C0145" w:rsidRDefault="000C0145" w:rsidP="000C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, январь</w:t>
            </w:r>
          </w:p>
          <w:p w:rsidR="000C0145" w:rsidRDefault="000C0145" w:rsidP="000C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ГБОУ ДПО «Институт развития образования» Краснодарского края,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 2023</w:t>
            </w:r>
          </w:p>
          <w:p w:rsidR="000C0145" w:rsidRPr="009D1001" w:rsidRDefault="000C0145" w:rsidP="000C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A97" w:rsidRPr="009D1001" w:rsidTr="003D2C80">
        <w:trPr>
          <w:trHeight w:val="1592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ФГОС ООО, рабочая программа, функциональная 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«Ресурсы образования», август 2022</w:t>
            </w:r>
          </w:p>
        </w:tc>
      </w:tr>
      <w:tr w:rsidR="00495A97" w:rsidRPr="009D1001" w:rsidTr="003D2C80">
        <w:trPr>
          <w:trHeight w:val="1122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по предмету с учителями в соответствии с обновленными ФГОС и при подготовке к федеральной оценочным процедурам</w:t>
            </w:r>
          </w:p>
          <w:p w:rsidR="00B62B21" w:rsidRDefault="00B62B21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B21" w:rsidRDefault="00B62B21" w:rsidP="00B62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по предмету с учителями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обновленными ФГОС и при подготовке к федеральной оценочным процедурам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 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«Институт развития образования» Краснодарского края,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сентябрь 2023</w:t>
            </w:r>
          </w:p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B21" w:rsidRDefault="00B62B21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B21" w:rsidRDefault="00B62B21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B21" w:rsidRDefault="00B62B21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B21" w:rsidRDefault="00B62B21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B21" w:rsidRDefault="00B62B21" w:rsidP="00B62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 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«Институт развития образования» </w:t>
            </w:r>
            <w:r w:rsidRPr="009D1001">
              <w:rPr>
                <w:rFonts w:ascii="Times New Roman" w:hAnsi="Times New Roman"/>
                <w:sz w:val="24"/>
                <w:szCs w:val="24"/>
              </w:rPr>
              <w:lastRenderedPageBreak/>
              <w:t>Краснодарского края,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сентябрь 2024</w:t>
            </w:r>
          </w:p>
          <w:p w:rsidR="00B62B21" w:rsidRPr="009D1001" w:rsidRDefault="00B62B21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A97" w:rsidRPr="009D1001" w:rsidTr="003D2C80">
        <w:trPr>
          <w:trHeight w:val="1727"/>
        </w:trPr>
        <w:tc>
          <w:tcPr>
            <w:tcW w:w="579" w:type="dxa"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001">
              <w:rPr>
                <w:rFonts w:ascii="Times New Roman" w:hAnsi="Times New Roman"/>
                <w:sz w:val="24"/>
                <w:szCs w:val="24"/>
              </w:rPr>
              <w:t>Камышанова</w:t>
            </w:r>
            <w:proofErr w:type="spell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718" w:type="dxa"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и методология преподавания технологии в условиях реализации обновленных ФГОС ООО и СОО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 по достижению результатов обучения в соответствии с ФГОС с использованием ЦОР</w:t>
            </w:r>
          </w:p>
          <w:p w:rsidR="00055F99" w:rsidRDefault="00055F99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F99" w:rsidRDefault="00055F99" w:rsidP="00055F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5A97" w:rsidRPr="009D1001" w:rsidRDefault="00055F99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учебному предмету «Труд (технология)» в условиях внесения изменений в ФОП ООО</w:t>
            </w:r>
          </w:p>
        </w:tc>
        <w:tc>
          <w:tcPr>
            <w:tcW w:w="1095" w:type="dxa"/>
          </w:tcPr>
          <w:p w:rsidR="00495A97" w:rsidRPr="0045267E" w:rsidRDefault="00495A97" w:rsidP="0045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3</w:t>
            </w:r>
            <w:r w:rsidR="0045267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35" w:type="dxa"/>
          </w:tcPr>
          <w:p w:rsidR="00495A97" w:rsidRPr="0045267E" w:rsidRDefault="00495A97" w:rsidP="0045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5267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19" w:type="dxa"/>
          </w:tcPr>
          <w:p w:rsidR="00495A97" w:rsidRPr="009D1001" w:rsidRDefault="00495A97" w:rsidP="00495A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 </w:t>
            </w:r>
          </w:p>
          <w:p w:rsidR="00495A97" w:rsidRPr="009D1001" w:rsidRDefault="00495A97" w:rsidP="00707C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(приказ от 0</w:t>
            </w:r>
            <w:r w:rsidR="00707C8D">
              <w:rPr>
                <w:rFonts w:ascii="Times New Roman" w:hAnsi="Times New Roman"/>
                <w:sz w:val="24"/>
                <w:szCs w:val="24"/>
              </w:rPr>
              <w:t>3.12.2024 г. № 2872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</w:tcPr>
          <w:p w:rsidR="00495A97" w:rsidRPr="009D1001" w:rsidRDefault="00707C8D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495A97" w:rsidRPr="009D10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43" w:type="dxa"/>
          </w:tcPr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«Региональный центр повышения квалификации» г. Рязань, 2023 </w:t>
            </w:r>
            <w:r w:rsidR="00BD2C9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55F99" w:rsidRDefault="00055F99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F99" w:rsidRDefault="00055F99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F99" w:rsidRDefault="00055F99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F99" w:rsidRDefault="00055F99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F99" w:rsidRDefault="00055F99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F99" w:rsidRDefault="00055F99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F99" w:rsidRDefault="00055F99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F99" w:rsidRDefault="00055F99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F99" w:rsidRDefault="00055F99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F99" w:rsidRDefault="00055F99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F99" w:rsidRDefault="00055F99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F99" w:rsidRDefault="00055F99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F99" w:rsidRPr="009D1001" w:rsidRDefault="00055F99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университет просвещения г. Москва 2024 август</w:t>
            </w:r>
          </w:p>
        </w:tc>
      </w:tr>
      <w:tr w:rsidR="00495A97" w:rsidRPr="009D1001" w:rsidTr="003D2C80">
        <w:tc>
          <w:tcPr>
            <w:tcW w:w="579" w:type="dxa"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Шатохина Наталья Викторовна</w:t>
            </w:r>
          </w:p>
        </w:tc>
        <w:tc>
          <w:tcPr>
            <w:tcW w:w="2718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Начальные классы</w:t>
            </w:r>
            <w:r>
              <w:rPr>
                <w:rFonts w:ascii="Times New Roman" w:hAnsi="Times New Roman"/>
                <w:sz w:val="24"/>
                <w:szCs w:val="24"/>
              </w:rPr>
              <w:t>, биология</w:t>
            </w:r>
          </w:p>
        </w:tc>
        <w:tc>
          <w:tcPr>
            <w:tcW w:w="1095" w:type="dxa"/>
          </w:tcPr>
          <w:p w:rsidR="00495A97" w:rsidRPr="00337B55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5" w:type="dxa"/>
          </w:tcPr>
          <w:p w:rsidR="00495A97" w:rsidRPr="00337B55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19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(приказ от 01.12.2021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г. № 5567) </w:t>
            </w:r>
          </w:p>
        </w:tc>
        <w:tc>
          <w:tcPr>
            <w:tcW w:w="2492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2026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 квалификационная категория</w:t>
            </w: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</w:t>
            </w:r>
            <w:r w:rsidRPr="009D100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«Экстерн», г. Санкт-Петербург,</w:t>
            </w:r>
          </w:p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, июнь</w:t>
            </w:r>
          </w:p>
        </w:tc>
      </w:tr>
      <w:tr w:rsidR="00495A97" w:rsidRPr="009D1001" w:rsidTr="003D2C80">
        <w:trPr>
          <w:trHeight w:val="845"/>
        </w:trPr>
        <w:tc>
          <w:tcPr>
            <w:tcW w:w="579" w:type="dxa"/>
            <w:vMerge w:val="restart"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Новикова Юлия Владимировна</w:t>
            </w:r>
          </w:p>
        </w:tc>
        <w:tc>
          <w:tcPr>
            <w:tcW w:w="2718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Начальные классы</w:t>
            </w:r>
          </w:p>
        </w:tc>
        <w:tc>
          <w:tcPr>
            <w:tcW w:w="1095" w:type="dxa"/>
            <w:vMerge w:val="restart"/>
          </w:tcPr>
          <w:p w:rsidR="00495A97" w:rsidRPr="00337B55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5" w:type="dxa"/>
            <w:vMerge w:val="restart"/>
          </w:tcPr>
          <w:p w:rsidR="00495A97" w:rsidRPr="0045267E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19" w:type="dxa"/>
            <w:vMerge w:val="restart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 (приказ от </w:t>
            </w:r>
            <w:r>
              <w:rPr>
                <w:rFonts w:ascii="Times New Roman" w:hAnsi="Times New Roman"/>
                <w:sz w:val="24"/>
                <w:szCs w:val="24"/>
              </w:rPr>
              <w:t>27.11.2020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3165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, июнь</w:t>
            </w:r>
          </w:p>
        </w:tc>
      </w:tr>
      <w:tr w:rsidR="00495A97" w:rsidRPr="009D1001" w:rsidTr="003D2C80">
        <w:trPr>
          <w:trHeight w:val="1380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Pr="009D1001" w:rsidRDefault="00495A97" w:rsidP="00495A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преподавания основ религиозной культуры и светской этики (ОПК) в условиях реализации обновленных ФГОС ООО и СОО</w:t>
            </w: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«Региональный центр повышения квалификации» г. Рязань, 2023</w:t>
            </w:r>
            <w:r w:rsidR="00BD2C9E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</w:tr>
      <w:tr w:rsidR="00495A97" w:rsidRPr="009D1001" w:rsidTr="003D2C80">
        <w:trPr>
          <w:trHeight w:val="1380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Default="00495A97" w:rsidP="00495A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 и литературное чтение на родном русском языке</w:t>
            </w:r>
          </w:p>
          <w:p w:rsidR="00495A97" w:rsidRDefault="00495A97" w:rsidP="00495A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Pr="009D1001" w:rsidRDefault="00495A97" w:rsidP="00495A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 по достижению результатов обучения в соответствии с ФГОС с использованием ЦОР</w:t>
            </w: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, январь</w:t>
            </w:r>
          </w:p>
          <w:p w:rsidR="00495A97" w:rsidRPr="00731C5B" w:rsidRDefault="00495A97" w:rsidP="00495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ИРО Краснодарского края, апрель 2022</w:t>
            </w:r>
          </w:p>
        </w:tc>
      </w:tr>
      <w:tr w:rsidR="00495A97" w:rsidRPr="009D1001" w:rsidTr="003D2C80">
        <w:trPr>
          <w:trHeight w:val="1380"/>
        </w:trPr>
        <w:tc>
          <w:tcPr>
            <w:tcW w:w="579" w:type="dxa"/>
            <w:vMerge w:val="restart"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001">
              <w:rPr>
                <w:rFonts w:ascii="Times New Roman" w:hAnsi="Times New Roman"/>
                <w:sz w:val="24"/>
                <w:szCs w:val="24"/>
              </w:rPr>
              <w:t>Шевердинова</w:t>
            </w:r>
            <w:proofErr w:type="spell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2718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Начальные классы</w:t>
            </w:r>
          </w:p>
        </w:tc>
        <w:tc>
          <w:tcPr>
            <w:tcW w:w="1095" w:type="dxa"/>
            <w:vMerge w:val="restart"/>
          </w:tcPr>
          <w:p w:rsidR="00495A97" w:rsidRPr="00547E7A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3</w:t>
            </w:r>
            <w:r w:rsidR="004526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  <w:vMerge w:val="restart"/>
          </w:tcPr>
          <w:p w:rsidR="00495A97" w:rsidRPr="0045267E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319" w:type="dxa"/>
            <w:vMerge w:val="restart"/>
          </w:tcPr>
          <w:p w:rsidR="00495A97" w:rsidRPr="009D1001" w:rsidRDefault="00495A97" w:rsidP="0096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 (приказ от </w:t>
            </w:r>
            <w:r w:rsidR="00965A32">
              <w:rPr>
                <w:rFonts w:ascii="Times New Roman" w:hAnsi="Times New Roman"/>
                <w:sz w:val="24"/>
                <w:szCs w:val="24"/>
              </w:rPr>
              <w:t>31.11.2022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65A32">
              <w:rPr>
                <w:rFonts w:ascii="Times New Roman" w:hAnsi="Times New Roman"/>
                <w:sz w:val="24"/>
                <w:szCs w:val="24"/>
              </w:rPr>
              <w:t>3035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492" w:type="dxa"/>
            <w:vMerge w:val="restart"/>
          </w:tcPr>
          <w:p w:rsidR="00495A97" w:rsidRPr="009D1001" w:rsidRDefault="00965A32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2027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43" w:type="dxa"/>
          </w:tcPr>
          <w:p w:rsidR="00495A97" w:rsidRPr="00480506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</w:t>
            </w:r>
            <w:r w:rsidRPr="00480506">
              <w:rPr>
                <w:rFonts w:ascii="Times New Roman" w:hAnsi="Times New Roman"/>
                <w:sz w:val="24"/>
                <w:szCs w:val="24"/>
              </w:rPr>
              <w:t>«Экстерн», г. Санкт-Петербург,</w:t>
            </w:r>
          </w:p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506">
              <w:rPr>
                <w:rFonts w:ascii="Times New Roman" w:hAnsi="Times New Roman"/>
                <w:sz w:val="24"/>
                <w:szCs w:val="24"/>
              </w:rPr>
              <w:t>2023, сентябрь</w:t>
            </w:r>
          </w:p>
        </w:tc>
      </w:tr>
      <w:tr w:rsidR="00495A97" w:rsidRPr="009D1001" w:rsidTr="003D2C80">
        <w:trPr>
          <w:trHeight w:val="690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ГБОУ ДПО «Институт развития образования» Краснодарского края, 2018, ноябрь</w:t>
            </w:r>
          </w:p>
        </w:tc>
      </w:tr>
      <w:tr w:rsidR="00495A97" w:rsidRPr="009D1001" w:rsidTr="003D2C80">
        <w:trPr>
          <w:trHeight w:val="690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2020, январь</w:t>
            </w:r>
          </w:p>
        </w:tc>
      </w:tr>
      <w:tr w:rsidR="00495A97" w:rsidRPr="009D1001" w:rsidTr="003D2C80">
        <w:tc>
          <w:tcPr>
            <w:tcW w:w="579" w:type="dxa"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Бабенко Татьяна Тимофеевна</w:t>
            </w:r>
          </w:p>
        </w:tc>
        <w:tc>
          <w:tcPr>
            <w:tcW w:w="2718" w:type="dxa"/>
          </w:tcPr>
          <w:p w:rsidR="00495A97" w:rsidRPr="009D1001" w:rsidRDefault="00AE51CC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профессиональной деятельности учителей н</w:t>
            </w:r>
            <w:r w:rsidR="00495A97" w:rsidRPr="009D1001">
              <w:rPr>
                <w:rFonts w:ascii="Times New Roman" w:hAnsi="Times New Roman"/>
                <w:sz w:val="24"/>
                <w:szCs w:val="24"/>
              </w:rPr>
              <w:t>ачальны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95A97" w:rsidRPr="009D1001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 в соответствии ФОП и обновлённого ФГОС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095" w:type="dxa"/>
          </w:tcPr>
          <w:p w:rsidR="00495A97" w:rsidRPr="00337B55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35" w:type="dxa"/>
          </w:tcPr>
          <w:p w:rsidR="00495A97" w:rsidRPr="00337B55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19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 (приказ от </w:t>
            </w:r>
            <w:r>
              <w:rPr>
                <w:rFonts w:ascii="Times New Roman" w:hAnsi="Times New Roman"/>
                <w:sz w:val="24"/>
                <w:szCs w:val="24"/>
              </w:rPr>
              <w:t>06.11.2020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2965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43" w:type="dxa"/>
          </w:tcPr>
          <w:p w:rsidR="00495A97" w:rsidRPr="009D1001" w:rsidRDefault="00AE51CC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«Региональный центр повышения квалификации» г. Рязань, март </w:t>
            </w:r>
            <w:r w:rsidR="00617AF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707C8D" w:rsidRPr="009D1001" w:rsidTr="003D2C80">
        <w:trPr>
          <w:trHeight w:val="841"/>
        </w:trPr>
        <w:tc>
          <w:tcPr>
            <w:tcW w:w="579" w:type="dxa"/>
            <w:vMerge w:val="restart"/>
          </w:tcPr>
          <w:p w:rsidR="00707C8D" w:rsidRPr="009D1001" w:rsidRDefault="00707C8D" w:rsidP="00707C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707C8D" w:rsidRPr="009D1001" w:rsidRDefault="00707C8D" w:rsidP="00707C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Кузьмищева Марина Владимировна</w:t>
            </w:r>
          </w:p>
        </w:tc>
        <w:tc>
          <w:tcPr>
            <w:tcW w:w="2718" w:type="dxa"/>
          </w:tcPr>
          <w:p w:rsidR="00707C8D" w:rsidRPr="009D1001" w:rsidRDefault="00707C8D" w:rsidP="00707C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Начальные классы</w:t>
            </w:r>
          </w:p>
        </w:tc>
        <w:tc>
          <w:tcPr>
            <w:tcW w:w="1095" w:type="dxa"/>
            <w:vMerge w:val="restart"/>
          </w:tcPr>
          <w:p w:rsidR="00707C8D" w:rsidRPr="00337B55" w:rsidRDefault="00707C8D" w:rsidP="0070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35" w:type="dxa"/>
            <w:vMerge w:val="restart"/>
          </w:tcPr>
          <w:p w:rsidR="00707C8D" w:rsidRPr="0045267E" w:rsidRDefault="00707C8D" w:rsidP="0070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19" w:type="dxa"/>
            <w:vMerge w:val="restart"/>
          </w:tcPr>
          <w:p w:rsidR="00707C8D" w:rsidRPr="009D1001" w:rsidRDefault="00707C8D" w:rsidP="00707C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 </w:t>
            </w:r>
          </w:p>
          <w:p w:rsidR="00707C8D" w:rsidRPr="009D1001" w:rsidRDefault="00707C8D" w:rsidP="00707C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lastRenderedPageBreak/>
              <w:t>(приказ от 0</w:t>
            </w:r>
            <w:r>
              <w:rPr>
                <w:rFonts w:ascii="Times New Roman" w:hAnsi="Times New Roman"/>
                <w:sz w:val="24"/>
                <w:szCs w:val="24"/>
              </w:rPr>
              <w:t>3.12.2024 г. № 2872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:rsidR="00707C8D" w:rsidRPr="009D1001" w:rsidRDefault="00707C8D" w:rsidP="00707C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07C8D" w:rsidRPr="009D1001" w:rsidRDefault="00022CF0" w:rsidP="00707C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="00707C8D" w:rsidRPr="009D1001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543" w:type="dxa"/>
          </w:tcPr>
          <w:p w:rsidR="00707C8D" w:rsidRPr="00480506" w:rsidRDefault="00707C8D" w:rsidP="0070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506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480506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480506">
              <w:rPr>
                <w:rFonts w:ascii="Times New Roman" w:hAnsi="Times New Roman"/>
                <w:sz w:val="24"/>
                <w:szCs w:val="24"/>
              </w:rPr>
              <w:t xml:space="preserve"> дополнительного </w:t>
            </w:r>
            <w:r w:rsidRPr="0048050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 «Экстерн», г. Санкт-Петербург,</w:t>
            </w:r>
          </w:p>
          <w:p w:rsidR="00707C8D" w:rsidRPr="009D1001" w:rsidRDefault="00707C8D" w:rsidP="0070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506">
              <w:rPr>
                <w:rFonts w:ascii="Times New Roman" w:hAnsi="Times New Roman"/>
                <w:sz w:val="24"/>
                <w:szCs w:val="24"/>
              </w:rPr>
              <w:t>2021, июнь</w:t>
            </w:r>
          </w:p>
        </w:tc>
      </w:tr>
      <w:tr w:rsidR="00495A97" w:rsidRPr="009D1001" w:rsidTr="003D2C80">
        <w:trPr>
          <w:trHeight w:val="1380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вопросы деятельности школьного театра»</w:t>
            </w: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495A97" w:rsidRDefault="00495A97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2020, январь</w:t>
            </w:r>
          </w:p>
          <w:p w:rsidR="00495A97" w:rsidRDefault="00495A97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5A97" w:rsidRPr="009D1001" w:rsidRDefault="00495A97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ГБОУ ДПО «Институт развития образования» Краснодарского края,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март, 2023</w:t>
            </w:r>
          </w:p>
        </w:tc>
      </w:tr>
      <w:tr w:rsidR="00707C8D" w:rsidRPr="009D1001" w:rsidTr="003D2C80">
        <w:trPr>
          <w:trHeight w:val="968"/>
        </w:trPr>
        <w:tc>
          <w:tcPr>
            <w:tcW w:w="579" w:type="dxa"/>
            <w:vMerge w:val="restart"/>
          </w:tcPr>
          <w:p w:rsidR="00707C8D" w:rsidRPr="009D1001" w:rsidRDefault="00707C8D" w:rsidP="00707C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707C8D" w:rsidRPr="009D1001" w:rsidRDefault="00707C8D" w:rsidP="00707C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Наумова Ольга Вячеславовна</w:t>
            </w:r>
          </w:p>
        </w:tc>
        <w:tc>
          <w:tcPr>
            <w:tcW w:w="2718" w:type="dxa"/>
          </w:tcPr>
          <w:p w:rsidR="00707C8D" w:rsidRPr="009D1001" w:rsidRDefault="00707C8D" w:rsidP="00707C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социального педагога в рамках реализации профессионального стандарта «специалист в области воспитания»</w:t>
            </w:r>
          </w:p>
        </w:tc>
        <w:tc>
          <w:tcPr>
            <w:tcW w:w="1095" w:type="dxa"/>
            <w:vMerge w:val="restart"/>
          </w:tcPr>
          <w:p w:rsidR="00707C8D" w:rsidRPr="00337B55" w:rsidRDefault="00707C8D" w:rsidP="0070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  <w:vMerge w:val="restart"/>
          </w:tcPr>
          <w:p w:rsidR="00707C8D" w:rsidRPr="0045267E" w:rsidRDefault="00707C8D" w:rsidP="0070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319" w:type="dxa"/>
            <w:vMerge w:val="restart"/>
          </w:tcPr>
          <w:p w:rsidR="00707C8D" w:rsidRPr="009D1001" w:rsidRDefault="00707C8D" w:rsidP="00707C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 </w:t>
            </w:r>
          </w:p>
          <w:p w:rsidR="00707C8D" w:rsidRPr="009D1001" w:rsidRDefault="00707C8D" w:rsidP="00707C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(приказ от 0</w:t>
            </w:r>
            <w:r>
              <w:rPr>
                <w:rFonts w:ascii="Times New Roman" w:hAnsi="Times New Roman"/>
                <w:sz w:val="24"/>
                <w:szCs w:val="24"/>
              </w:rPr>
              <w:t>3.12.2024 г. № 2872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:rsidR="00707C8D" w:rsidRPr="009D1001" w:rsidRDefault="00707C8D" w:rsidP="00707C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07C8D" w:rsidRPr="009D1001" w:rsidRDefault="00707C8D" w:rsidP="00707C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43" w:type="dxa"/>
          </w:tcPr>
          <w:p w:rsidR="00707C8D" w:rsidRPr="009D1001" w:rsidRDefault="00707C8D" w:rsidP="0070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«Региональный центр повышения квалификации» г. Рязань, 2023 декабрь</w:t>
            </w:r>
          </w:p>
        </w:tc>
      </w:tr>
      <w:tr w:rsidR="00020FA6" w:rsidRPr="009D1001" w:rsidTr="003D2C80">
        <w:trPr>
          <w:trHeight w:val="967"/>
        </w:trPr>
        <w:tc>
          <w:tcPr>
            <w:tcW w:w="579" w:type="dxa"/>
            <w:vMerge/>
          </w:tcPr>
          <w:p w:rsidR="00020FA6" w:rsidRPr="009D1001" w:rsidRDefault="00020FA6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095" w:type="dxa"/>
            <w:vMerge/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020FA6" w:rsidRPr="009D1001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020FA6" w:rsidRPr="009D1001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, январь</w:t>
            </w:r>
          </w:p>
        </w:tc>
      </w:tr>
      <w:tr w:rsidR="00020FA6" w:rsidRPr="009D1001" w:rsidTr="003D2C80">
        <w:trPr>
          <w:trHeight w:val="1298"/>
        </w:trPr>
        <w:tc>
          <w:tcPr>
            <w:tcW w:w="579" w:type="dxa"/>
            <w:vMerge/>
          </w:tcPr>
          <w:p w:rsidR="00020FA6" w:rsidRPr="009D1001" w:rsidRDefault="00020FA6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020FA6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идеологии экстремизма среди подростков</w:t>
            </w: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ГБОУ ДПО «Институт развития образования» Краснодарского края, </w:t>
            </w:r>
            <w:r>
              <w:rPr>
                <w:rFonts w:ascii="Times New Roman" w:hAnsi="Times New Roman"/>
                <w:sz w:val="24"/>
                <w:szCs w:val="24"/>
              </w:rPr>
              <w:t>март, 2021 г.</w:t>
            </w:r>
          </w:p>
        </w:tc>
      </w:tr>
      <w:tr w:rsidR="00020FA6" w:rsidRPr="009D1001" w:rsidTr="003D2C80">
        <w:trPr>
          <w:trHeight w:val="616"/>
        </w:trPr>
        <w:tc>
          <w:tcPr>
            <w:tcW w:w="579" w:type="dxa"/>
            <w:vMerge/>
          </w:tcPr>
          <w:p w:rsidR="00020FA6" w:rsidRPr="009D1001" w:rsidRDefault="00020FA6" w:rsidP="00020F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020FA6" w:rsidRPr="009D1001" w:rsidRDefault="00020FA6" w:rsidP="00020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020FA6" w:rsidRPr="00020FA6" w:rsidRDefault="00020FA6" w:rsidP="00020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 среди школьников. Психологические технологии профилактики агрессии среди подростков и молодежи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020FA6" w:rsidRPr="009D1001" w:rsidRDefault="00020FA6" w:rsidP="00020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020FA6" w:rsidRPr="009D1001" w:rsidRDefault="00020FA6" w:rsidP="00020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020FA6" w:rsidRPr="009D1001" w:rsidRDefault="00020FA6" w:rsidP="00020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020FA6" w:rsidRPr="009D1001" w:rsidRDefault="00020FA6" w:rsidP="00020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020FA6" w:rsidRDefault="00020FA6" w:rsidP="0002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повышения квалификации. г. Рязань 29.05.2024</w:t>
            </w:r>
          </w:p>
        </w:tc>
      </w:tr>
      <w:tr w:rsidR="00020FA6" w:rsidRPr="009D1001" w:rsidTr="003D2C80">
        <w:trPr>
          <w:trHeight w:val="825"/>
        </w:trPr>
        <w:tc>
          <w:tcPr>
            <w:tcW w:w="579" w:type="dxa"/>
            <w:vMerge w:val="restart"/>
          </w:tcPr>
          <w:p w:rsidR="00020FA6" w:rsidRPr="009D1001" w:rsidRDefault="00020FA6" w:rsidP="009D2DF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020FA6" w:rsidRPr="009D1001" w:rsidRDefault="00020FA6" w:rsidP="009D2D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Филиппова Елена Васильевна</w:t>
            </w:r>
          </w:p>
        </w:tc>
        <w:tc>
          <w:tcPr>
            <w:tcW w:w="2718" w:type="dxa"/>
          </w:tcPr>
          <w:p w:rsidR="00020FA6" w:rsidRPr="009D1001" w:rsidRDefault="00020FA6" w:rsidP="009D2D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1001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сопровождение лиц с ОВЗ в инклюзивном образовании в условиях введения ФГОС»</w:t>
            </w:r>
          </w:p>
        </w:tc>
        <w:tc>
          <w:tcPr>
            <w:tcW w:w="1095" w:type="dxa"/>
            <w:vMerge w:val="restart"/>
          </w:tcPr>
          <w:p w:rsidR="00020FA6" w:rsidRPr="0045267E" w:rsidRDefault="0045267E" w:rsidP="009D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5" w:type="dxa"/>
            <w:vMerge w:val="restart"/>
          </w:tcPr>
          <w:p w:rsidR="00020FA6" w:rsidRPr="0045267E" w:rsidRDefault="0045267E" w:rsidP="009D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19" w:type="dxa"/>
            <w:vMerge w:val="restart"/>
          </w:tcPr>
          <w:p w:rsidR="00020FA6" w:rsidRDefault="00020FA6" w:rsidP="009D2D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020FA6" w:rsidRPr="009D1001" w:rsidRDefault="00020FA6" w:rsidP="009D2D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  <w:p w:rsidR="00020FA6" w:rsidRPr="009D1001" w:rsidRDefault="00020FA6" w:rsidP="009D2D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(приказ от 27.04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 № 1049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:rsidR="00020FA6" w:rsidRPr="009D1001" w:rsidRDefault="00020FA6" w:rsidP="009D2D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2029</w:t>
            </w:r>
          </w:p>
          <w:p w:rsidR="00020FA6" w:rsidRDefault="00020FA6" w:rsidP="009D2D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020FA6" w:rsidRPr="009D1001" w:rsidRDefault="00020FA6" w:rsidP="009D2D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  <w:p w:rsidR="00020FA6" w:rsidRPr="009D1001" w:rsidRDefault="00020FA6" w:rsidP="009D2D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(бессрочная)</w:t>
            </w:r>
          </w:p>
        </w:tc>
        <w:tc>
          <w:tcPr>
            <w:tcW w:w="2543" w:type="dxa"/>
          </w:tcPr>
          <w:p w:rsidR="00020FA6" w:rsidRPr="009D1001" w:rsidRDefault="00020FA6" w:rsidP="009D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ГБОУ ДПО «Институт развития образования» Краснодарского края, 2018, ноябрь</w:t>
            </w:r>
          </w:p>
        </w:tc>
      </w:tr>
      <w:tr w:rsidR="00020FA6" w:rsidRPr="009D1001" w:rsidTr="003D2C80">
        <w:trPr>
          <w:trHeight w:val="825"/>
        </w:trPr>
        <w:tc>
          <w:tcPr>
            <w:tcW w:w="579" w:type="dxa"/>
            <w:vMerge/>
          </w:tcPr>
          <w:p w:rsidR="00020FA6" w:rsidRPr="009D1001" w:rsidRDefault="00020FA6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«Организация работы в ОУ и семье по первичной профилактике суицидальной активности»</w:t>
            </w:r>
          </w:p>
        </w:tc>
        <w:tc>
          <w:tcPr>
            <w:tcW w:w="1095" w:type="dxa"/>
            <w:vMerge/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020FA6" w:rsidRPr="009D1001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ООО «Центр дополнительного образования», 2019, май</w:t>
            </w:r>
          </w:p>
        </w:tc>
      </w:tr>
      <w:tr w:rsidR="00020FA6" w:rsidRPr="009D1001" w:rsidTr="003D2C80">
        <w:trPr>
          <w:trHeight w:val="4426"/>
        </w:trPr>
        <w:tc>
          <w:tcPr>
            <w:tcW w:w="579" w:type="dxa"/>
            <w:vMerge/>
          </w:tcPr>
          <w:p w:rsidR="00020FA6" w:rsidRPr="009D1001" w:rsidRDefault="00020FA6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020FA6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идеологии экстремизма среди подростков</w:t>
            </w:r>
          </w:p>
          <w:p w:rsidR="00020FA6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FA6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ФГОС ООО, рабочая программа, функциональная грамотность</w:t>
            </w:r>
          </w:p>
          <w:p w:rsidR="00020FA6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FA6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образовательного процесса в образовательной организации</w:t>
            </w:r>
          </w:p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020FA6" w:rsidRPr="009D1001" w:rsidRDefault="00020FA6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020FA6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ГБОУ ДПО «Институт развития образования» Краснодарского края, </w:t>
            </w:r>
            <w:r>
              <w:rPr>
                <w:rFonts w:ascii="Times New Roman" w:hAnsi="Times New Roman"/>
                <w:sz w:val="24"/>
                <w:szCs w:val="24"/>
              </w:rPr>
              <w:t>март, 2021 г.</w:t>
            </w:r>
          </w:p>
          <w:p w:rsidR="00020FA6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«Ресурсы образования», сентябрь 2022</w:t>
            </w:r>
          </w:p>
          <w:p w:rsidR="00020FA6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FA6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FA6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«Региональный центр повышения квалификации», январь 2024 </w:t>
            </w:r>
          </w:p>
          <w:p w:rsidR="00020FA6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FA6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FA6" w:rsidRPr="009D1001" w:rsidRDefault="00020FA6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FA6" w:rsidRPr="009D1001" w:rsidTr="003D2C80">
        <w:trPr>
          <w:trHeight w:val="524"/>
        </w:trPr>
        <w:tc>
          <w:tcPr>
            <w:tcW w:w="579" w:type="dxa"/>
            <w:vMerge/>
          </w:tcPr>
          <w:p w:rsidR="00020FA6" w:rsidRPr="009D1001" w:rsidRDefault="00020FA6" w:rsidP="00020F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020FA6" w:rsidRPr="009D1001" w:rsidRDefault="00020FA6" w:rsidP="00020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020FA6" w:rsidRPr="00020FA6" w:rsidRDefault="00020FA6" w:rsidP="00020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 среди школьников. Психологические технологии профилактики агрессии среди подростков и молодежи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020FA6" w:rsidRPr="009D1001" w:rsidRDefault="00020FA6" w:rsidP="00020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020FA6" w:rsidRPr="009D1001" w:rsidRDefault="00020FA6" w:rsidP="00020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020FA6" w:rsidRPr="009D1001" w:rsidRDefault="00020FA6" w:rsidP="00020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020FA6" w:rsidRPr="009D1001" w:rsidRDefault="00020FA6" w:rsidP="00020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020FA6" w:rsidRDefault="00020FA6" w:rsidP="0002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повышения квалификации. г. Рязань 29.05.2024</w:t>
            </w:r>
          </w:p>
        </w:tc>
      </w:tr>
      <w:tr w:rsidR="00AF3D05" w:rsidRPr="009D1001" w:rsidTr="003D2C80">
        <w:trPr>
          <w:trHeight w:val="1833"/>
        </w:trPr>
        <w:tc>
          <w:tcPr>
            <w:tcW w:w="579" w:type="dxa"/>
            <w:vMerge w:val="restart"/>
          </w:tcPr>
          <w:p w:rsidR="00AF3D05" w:rsidRPr="009D1001" w:rsidRDefault="00AF3D05" w:rsidP="00AF3D0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AF3D05" w:rsidRPr="009D1001" w:rsidRDefault="00AF3D05" w:rsidP="00AF3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Чечулин Константин Сергеевич</w:t>
            </w:r>
          </w:p>
        </w:tc>
        <w:tc>
          <w:tcPr>
            <w:tcW w:w="2718" w:type="dxa"/>
          </w:tcPr>
          <w:p w:rsidR="00AF3D05" w:rsidRDefault="00AF3D05" w:rsidP="00AF3D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Методология особенности преподавания физической культуры в условиях реализации ФГОС ООО и СОО</w:t>
            </w:r>
          </w:p>
        </w:tc>
        <w:tc>
          <w:tcPr>
            <w:tcW w:w="1095" w:type="dxa"/>
            <w:vMerge w:val="restart"/>
          </w:tcPr>
          <w:p w:rsidR="00AF3D05" w:rsidRPr="0045267E" w:rsidRDefault="0045267E" w:rsidP="00A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5" w:type="dxa"/>
            <w:vMerge w:val="restart"/>
          </w:tcPr>
          <w:p w:rsidR="00AF3D05" w:rsidRPr="0045267E" w:rsidRDefault="0045267E" w:rsidP="00A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19" w:type="dxa"/>
            <w:vMerge w:val="restart"/>
          </w:tcPr>
          <w:p w:rsidR="00AF3D05" w:rsidRPr="009D1001" w:rsidRDefault="00AF3D05" w:rsidP="00AF3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AF3D05" w:rsidRPr="009D1001" w:rsidRDefault="00AF3D05" w:rsidP="00AF3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 от 20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2.2024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г № 1)</w:t>
            </w:r>
          </w:p>
        </w:tc>
        <w:tc>
          <w:tcPr>
            <w:tcW w:w="2492" w:type="dxa"/>
            <w:vMerge w:val="restart"/>
          </w:tcPr>
          <w:p w:rsidR="00AF3D05" w:rsidRPr="009D1001" w:rsidRDefault="00AF3D05" w:rsidP="00AF3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2029</w:t>
            </w:r>
          </w:p>
          <w:p w:rsidR="00AF3D05" w:rsidRPr="009D1001" w:rsidRDefault="00AF3D05" w:rsidP="00AF3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43" w:type="dxa"/>
          </w:tcPr>
          <w:p w:rsidR="00AF3D05" w:rsidRPr="009D1001" w:rsidRDefault="00AF3D05" w:rsidP="00AF3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«Региональный центр повышения квалификации» г. Рязань, 2023 декабрь</w:t>
            </w:r>
          </w:p>
        </w:tc>
      </w:tr>
      <w:tr w:rsidR="00495A97" w:rsidRPr="009D1001" w:rsidTr="003D2C80">
        <w:trPr>
          <w:trHeight w:val="1380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95A97" w:rsidRDefault="00404FE7" w:rsidP="00404F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методике преподавания самбо при реализации ФГОС в школе </w:t>
            </w:r>
          </w:p>
          <w:p w:rsidR="00495A97" w:rsidRDefault="00495A97" w:rsidP="00404F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04F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04F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04F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495A97" w:rsidRPr="009D1001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04FE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Кубанский государственный университет физической культуры, спорта и туризма апрель, 2024</w:t>
            </w:r>
          </w:p>
        </w:tc>
      </w:tr>
      <w:tr w:rsidR="00495A97" w:rsidRPr="009D1001" w:rsidTr="003D2C80">
        <w:trPr>
          <w:trHeight w:val="1380"/>
        </w:trPr>
        <w:tc>
          <w:tcPr>
            <w:tcW w:w="579" w:type="dxa"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Переяслова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718" w:type="dxa"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классы, русский язык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ФГОС ООО, рабочая программа, функциональная грамотность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95A97" w:rsidRPr="0045267E" w:rsidRDefault="00495A97" w:rsidP="0045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267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5" w:type="dxa"/>
          </w:tcPr>
          <w:p w:rsidR="00495A97" w:rsidRPr="0045267E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19" w:type="dxa"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495A97" w:rsidRPr="009D100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(приказ №3384 от 27.12.2022)</w:t>
            </w:r>
          </w:p>
        </w:tc>
        <w:tc>
          <w:tcPr>
            <w:tcW w:w="2492" w:type="dxa"/>
          </w:tcPr>
          <w:p w:rsidR="00767786" w:rsidRPr="009D1001" w:rsidRDefault="00767786" w:rsidP="007677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2027</w:t>
            </w:r>
          </w:p>
          <w:p w:rsidR="00767786" w:rsidRPr="009D1001" w:rsidRDefault="00767786" w:rsidP="007677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495A97" w:rsidRDefault="00495A97" w:rsidP="007677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«Ресурсы образования», январь,</w:t>
            </w:r>
            <w:r w:rsidRPr="0022642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A97" w:rsidRPr="009D1001" w:rsidTr="003D2C80">
        <w:trPr>
          <w:trHeight w:val="1380"/>
        </w:trPr>
        <w:tc>
          <w:tcPr>
            <w:tcW w:w="579" w:type="dxa"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Екатерина Викторовна</w:t>
            </w:r>
          </w:p>
        </w:tc>
        <w:tc>
          <w:tcPr>
            <w:tcW w:w="2718" w:type="dxa"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  <w:p w:rsidR="00346E4C" w:rsidRDefault="00346E4C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E4C" w:rsidRDefault="00346E4C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E4C" w:rsidRDefault="00346E4C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E4C" w:rsidRDefault="00346E4C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E4C" w:rsidRDefault="00346E4C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E4C" w:rsidRDefault="00346E4C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E4C" w:rsidRDefault="00346E4C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E4C" w:rsidRDefault="00346E4C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E4C" w:rsidRDefault="00346E4C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E4C" w:rsidRDefault="00346E4C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E4C" w:rsidRDefault="00346E4C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преподавания в начальных классах в условиях реализации обновленных ФГОС НОО</w:t>
            </w:r>
          </w:p>
        </w:tc>
        <w:tc>
          <w:tcPr>
            <w:tcW w:w="1095" w:type="dxa"/>
          </w:tcPr>
          <w:p w:rsidR="00495A97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5" w:type="dxa"/>
          </w:tcPr>
          <w:p w:rsidR="00495A97" w:rsidRPr="0045267E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19" w:type="dxa"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92" w:type="dxa"/>
          </w:tcPr>
          <w:p w:rsidR="00495A97" w:rsidRDefault="00495A97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 xml:space="preserve">ООО «Международные Образовательные </w:t>
            </w:r>
            <w:proofErr w:type="gramStart"/>
            <w:r w:rsidRPr="009D1001">
              <w:rPr>
                <w:rFonts w:ascii="Times New Roman" w:hAnsi="Times New Roman"/>
                <w:sz w:val="24"/>
                <w:szCs w:val="24"/>
              </w:rPr>
              <w:t>Проекты»  Центр</w:t>
            </w:r>
            <w:proofErr w:type="gramEnd"/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«Экстерн», г. Санкт-Петербург,</w:t>
            </w:r>
          </w:p>
          <w:p w:rsidR="00495A97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46E4C" w:rsidRDefault="00346E4C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E4C" w:rsidRDefault="00346E4C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региональный центр  повышения квалификации. г. Рязань. Июнь 2024г</w:t>
            </w:r>
          </w:p>
        </w:tc>
      </w:tr>
      <w:tr w:rsidR="00495A97" w:rsidRPr="009D1001" w:rsidTr="003D2C80">
        <w:trPr>
          <w:trHeight w:val="729"/>
        </w:trPr>
        <w:tc>
          <w:tcPr>
            <w:tcW w:w="579" w:type="dxa"/>
            <w:vMerge w:val="restart"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6D42B4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Юлия</w:t>
            </w:r>
          </w:p>
          <w:p w:rsidR="00495A97" w:rsidRPr="006D42B4" w:rsidRDefault="006D42B4" w:rsidP="006D4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Методология особенности преподавания биологии в условиях реализации ФГОС ООО и СОО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495A97" w:rsidRPr="0045267E" w:rsidRDefault="007B0DD8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495A97" w:rsidRPr="0045267E" w:rsidRDefault="0045267E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495A97" w:rsidRPr="009D1001" w:rsidRDefault="00495A97" w:rsidP="001E6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«Региональный центр повышения квалификации» г. Рязань, 2023 </w:t>
            </w:r>
            <w:r w:rsidR="001E638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95A97" w:rsidRPr="009D1001" w:rsidTr="003D2C80">
        <w:trPr>
          <w:trHeight w:val="632"/>
        </w:trPr>
        <w:tc>
          <w:tcPr>
            <w:tcW w:w="579" w:type="dxa"/>
            <w:vMerge/>
          </w:tcPr>
          <w:p w:rsidR="00495A97" w:rsidRPr="009D1001" w:rsidRDefault="00495A97" w:rsidP="00495A9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495A97" w:rsidRPr="00811FB1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Кубановеденье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495A97" w:rsidRDefault="00495A97" w:rsidP="00495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495A97" w:rsidRPr="009D1001" w:rsidRDefault="00495A97" w:rsidP="0049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FB1">
              <w:rPr>
                <w:rFonts w:ascii="Times New Roman" w:hAnsi="Times New Roman"/>
                <w:sz w:val="24"/>
                <w:szCs w:val="24"/>
              </w:rPr>
              <w:t>26.08.2023 года, г. Петрозаводск</w:t>
            </w:r>
          </w:p>
        </w:tc>
      </w:tr>
      <w:tr w:rsidR="00981FFC" w:rsidRPr="009D1001" w:rsidTr="003D2C80">
        <w:trPr>
          <w:trHeight w:val="1571"/>
        </w:trPr>
        <w:tc>
          <w:tcPr>
            <w:tcW w:w="579" w:type="dxa"/>
            <w:vMerge w:val="restart"/>
          </w:tcPr>
          <w:p w:rsidR="00981FFC" w:rsidRPr="009D1001" w:rsidRDefault="00981FFC" w:rsidP="00981F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981FFC" w:rsidRPr="00767786" w:rsidRDefault="00981FFC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Иваницкая Анастасия Андреевна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981FFC" w:rsidRDefault="00981FFC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и методы преподавания химии в условиях реализации ФГОС ООО, ФГОС ООО </w:t>
            </w:r>
          </w:p>
          <w:p w:rsidR="00981FFC" w:rsidRDefault="00981FFC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981FFC" w:rsidRDefault="0045267E" w:rsidP="009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981FFC" w:rsidRDefault="0045267E" w:rsidP="009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981FFC" w:rsidRDefault="00981FFC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981FFC" w:rsidRPr="009D1001" w:rsidRDefault="00981FFC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01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  <w:p w:rsidR="00981FFC" w:rsidRDefault="00981FFC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(приказ №335 от 19.05.2022)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</w:tcBorders>
          </w:tcPr>
          <w:p w:rsidR="00981FFC" w:rsidRPr="009D1001" w:rsidRDefault="00981FFC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2027</w:t>
            </w:r>
          </w:p>
          <w:p w:rsidR="00981FFC" w:rsidRPr="009D1001" w:rsidRDefault="00981FFC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9D1001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981FFC" w:rsidRPr="00767786" w:rsidRDefault="00981FFC" w:rsidP="00981FF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981FFC" w:rsidRPr="00811FB1" w:rsidRDefault="00981FFC" w:rsidP="009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«Региональный центр повышения квалификации» г. Рязань, 2024 март</w:t>
            </w:r>
          </w:p>
        </w:tc>
      </w:tr>
      <w:tr w:rsidR="00981FFC" w:rsidRPr="009D1001" w:rsidTr="00B62B21">
        <w:trPr>
          <w:trHeight w:val="618"/>
        </w:trPr>
        <w:tc>
          <w:tcPr>
            <w:tcW w:w="579" w:type="dxa"/>
            <w:vMerge/>
          </w:tcPr>
          <w:p w:rsidR="00981FFC" w:rsidRPr="009D1001" w:rsidRDefault="00981FFC" w:rsidP="00981F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981FFC" w:rsidRDefault="00981FFC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981FFC" w:rsidRDefault="00981FFC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и методы преподавания биологии в условиях реализации ФГОС ООО, ФГОС ООО </w:t>
            </w:r>
          </w:p>
          <w:p w:rsidR="00981FFC" w:rsidRDefault="00981FFC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981FFC" w:rsidRDefault="00981FFC" w:rsidP="009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981FFC" w:rsidRDefault="00981FFC" w:rsidP="009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981FFC" w:rsidRDefault="00981FFC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981FFC" w:rsidRDefault="00981FFC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981FFC" w:rsidRDefault="00981FFC" w:rsidP="009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«Региональный центр повышения квалификации» г. Рязань, 2024 март</w:t>
            </w:r>
          </w:p>
        </w:tc>
      </w:tr>
      <w:tr w:rsidR="00B62B21" w:rsidRPr="009D1001" w:rsidTr="00151215">
        <w:trPr>
          <w:trHeight w:val="618"/>
        </w:trPr>
        <w:tc>
          <w:tcPr>
            <w:tcW w:w="579" w:type="dxa"/>
          </w:tcPr>
          <w:p w:rsidR="00B62B21" w:rsidRPr="009D1001" w:rsidRDefault="00B62B21" w:rsidP="00981F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62B21" w:rsidRDefault="00B62B21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Замошникова</w:t>
            </w:r>
            <w:proofErr w:type="spellEnd"/>
            <w:r w:rsidR="00151215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  <w:p w:rsidR="00B62B21" w:rsidRDefault="00B62B21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B62B21" w:rsidRDefault="00B62B21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B62B21" w:rsidRDefault="00151215" w:rsidP="009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B62B21" w:rsidRDefault="00151215" w:rsidP="009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19" w:type="dxa"/>
          </w:tcPr>
          <w:p w:rsidR="00B62B21" w:rsidRDefault="00B62B21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62B21" w:rsidRDefault="00B62B21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B62B21" w:rsidRDefault="00B62B21" w:rsidP="009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15" w:rsidRPr="009D1001" w:rsidTr="003D2C80">
        <w:trPr>
          <w:trHeight w:val="618"/>
        </w:trPr>
        <w:tc>
          <w:tcPr>
            <w:tcW w:w="579" w:type="dxa"/>
          </w:tcPr>
          <w:p w:rsidR="00151215" w:rsidRPr="009D1001" w:rsidRDefault="00151215" w:rsidP="00981F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51215" w:rsidRDefault="00151215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215">
              <w:rPr>
                <w:rFonts w:ascii="Times New Roman" w:hAnsi="Times New Roman"/>
                <w:sz w:val="24"/>
                <w:szCs w:val="28"/>
              </w:rPr>
              <w:t>Феоктистова Ксения Васильевна</w:t>
            </w: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151215" w:rsidRDefault="00151215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151215" w:rsidRDefault="00151215" w:rsidP="009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151215" w:rsidRDefault="00151215" w:rsidP="009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19" w:type="dxa"/>
          </w:tcPr>
          <w:p w:rsidR="00151215" w:rsidRDefault="00151215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151215" w:rsidRDefault="00151215" w:rsidP="00981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151215" w:rsidRDefault="00151215" w:rsidP="009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BDD" w:rsidRDefault="00405BDD" w:rsidP="00405BDD">
      <w:pPr>
        <w:spacing w:after="0"/>
        <w:rPr>
          <w:rFonts w:ascii="Times New Roman" w:hAnsi="Times New Roman"/>
          <w:sz w:val="28"/>
          <w:szCs w:val="28"/>
        </w:rPr>
      </w:pPr>
    </w:p>
    <w:p w:rsidR="001B5F70" w:rsidRDefault="001B5F70" w:rsidP="00405B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категория</w:t>
      </w:r>
      <w:r w:rsidR="001646CA">
        <w:rPr>
          <w:rFonts w:ascii="Times New Roman" w:hAnsi="Times New Roman"/>
          <w:sz w:val="28"/>
          <w:szCs w:val="28"/>
        </w:rPr>
        <w:t>-1</w:t>
      </w:r>
      <w:r w:rsidR="000B2D4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(</w:t>
      </w:r>
      <w:r w:rsidR="001646C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</w:t>
      </w:r>
    </w:p>
    <w:p w:rsidR="001B5F70" w:rsidRDefault="001B5F70" w:rsidP="00405B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категория</w:t>
      </w:r>
      <w:r w:rsidR="001646CA">
        <w:rPr>
          <w:rFonts w:ascii="Times New Roman" w:hAnsi="Times New Roman"/>
          <w:sz w:val="28"/>
          <w:szCs w:val="28"/>
        </w:rPr>
        <w:t xml:space="preserve"> - 3</w:t>
      </w:r>
    </w:p>
    <w:p w:rsidR="001B5F70" w:rsidRDefault="001B5F70" w:rsidP="00405B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-3</w:t>
      </w:r>
    </w:p>
    <w:p w:rsidR="001B5F70" w:rsidRDefault="001B5F70" w:rsidP="00405B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категории- </w:t>
      </w:r>
      <w:r w:rsidR="000B2D44">
        <w:rPr>
          <w:rFonts w:ascii="Times New Roman" w:hAnsi="Times New Roman"/>
          <w:sz w:val="28"/>
          <w:szCs w:val="28"/>
        </w:rPr>
        <w:t>2</w:t>
      </w:r>
    </w:p>
    <w:p w:rsidR="00405BDD" w:rsidRDefault="00405BDD" w:rsidP="00405B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УМР                                                                                                                         </w:t>
      </w:r>
      <w:proofErr w:type="spellStart"/>
      <w:r w:rsidR="004C6693">
        <w:rPr>
          <w:rFonts w:ascii="Times New Roman" w:hAnsi="Times New Roman"/>
          <w:sz w:val="28"/>
          <w:szCs w:val="28"/>
        </w:rPr>
        <w:t>В.С.Чечулин</w:t>
      </w:r>
      <w:proofErr w:type="spellEnd"/>
    </w:p>
    <w:p w:rsidR="00112A77" w:rsidRDefault="00112A77" w:rsidP="00405BDD">
      <w:pPr>
        <w:spacing w:after="0"/>
        <w:rPr>
          <w:rFonts w:ascii="Times New Roman" w:hAnsi="Times New Roman"/>
          <w:sz w:val="28"/>
          <w:szCs w:val="28"/>
        </w:rPr>
      </w:pPr>
    </w:p>
    <w:p w:rsidR="00112A77" w:rsidRDefault="00112A77" w:rsidP="00112A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112A77" w:rsidSect="008B34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65BFE"/>
    <w:multiLevelType w:val="hybridMultilevel"/>
    <w:tmpl w:val="B57863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37"/>
    <w:rsid w:val="000008D9"/>
    <w:rsid w:val="00016928"/>
    <w:rsid w:val="00020FA6"/>
    <w:rsid w:val="00022CF0"/>
    <w:rsid w:val="0002771D"/>
    <w:rsid w:val="00046835"/>
    <w:rsid w:val="00055F99"/>
    <w:rsid w:val="000B2D44"/>
    <w:rsid w:val="000C0145"/>
    <w:rsid w:val="000C1219"/>
    <w:rsid w:val="000C64E6"/>
    <w:rsid w:val="000E0B17"/>
    <w:rsid w:val="00112A77"/>
    <w:rsid w:val="00144A35"/>
    <w:rsid w:val="00151215"/>
    <w:rsid w:val="001646CA"/>
    <w:rsid w:val="00190C6C"/>
    <w:rsid w:val="001B5F70"/>
    <w:rsid w:val="001E6385"/>
    <w:rsid w:val="001F72A7"/>
    <w:rsid w:val="00205214"/>
    <w:rsid w:val="002075DC"/>
    <w:rsid w:val="0022642A"/>
    <w:rsid w:val="0022699E"/>
    <w:rsid w:val="00282EA1"/>
    <w:rsid w:val="002B5F84"/>
    <w:rsid w:val="00301CDB"/>
    <w:rsid w:val="00320D36"/>
    <w:rsid w:val="003302F5"/>
    <w:rsid w:val="00337B55"/>
    <w:rsid w:val="003453E7"/>
    <w:rsid w:val="00346E4C"/>
    <w:rsid w:val="003505DA"/>
    <w:rsid w:val="00350D16"/>
    <w:rsid w:val="00390ED0"/>
    <w:rsid w:val="003A2A76"/>
    <w:rsid w:val="003A3F2E"/>
    <w:rsid w:val="003C44AA"/>
    <w:rsid w:val="003C6747"/>
    <w:rsid w:val="003D2C80"/>
    <w:rsid w:val="003F74FB"/>
    <w:rsid w:val="00404FE7"/>
    <w:rsid w:val="00405BDD"/>
    <w:rsid w:val="0041694B"/>
    <w:rsid w:val="00425B80"/>
    <w:rsid w:val="00442837"/>
    <w:rsid w:val="004523B5"/>
    <w:rsid w:val="0045267E"/>
    <w:rsid w:val="00463E6B"/>
    <w:rsid w:val="00480506"/>
    <w:rsid w:val="00492A17"/>
    <w:rsid w:val="00495A97"/>
    <w:rsid w:val="004A06B4"/>
    <w:rsid w:val="004A0F6A"/>
    <w:rsid w:val="004B1A03"/>
    <w:rsid w:val="004C6693"/>
    <w:rsid w:val="004F65C6"/>
    <w:rsid w:val="005074D6"/>
    <w:rsid w:val="00510D68"/>
    <w:rsid w:val="00511325"/>
    <w:rsid w:val="00547E7A"/>
    <w:rsid w:val="00567BBA"/>
    <w:rsid w:val="005A27CE"/>
    <w:rsid w:val="005A3970"/>
    <w:rsid w:val="005B60E4"/>
    <w:rsid w:val="00617AF8"/>
    <w:rsid w:val="006269FB"/>
    <w:rsid w:val="00657931"/>
    <w:rsid w:val="00661CE4"/>
    <w:rsid w:val="006627F9"/>
    <w:rsid w:val="006673AE"/>
    <w:rsid w:val="006A0D9D"/>
    <w:rsid w:val="006A2B99"/>
    <w:rsid w:val="006B1013"/>
    <w:rsid w:val="006C5AA5"/>
    <w:rsid w:val="006C7623"/>
    <w:rsid w:val="006D3A8E"/>
    <w:rsid w:val="006D42B4"/>
    <w:rsid w:val="00707C8D"/>
    <w:rsid w:val="0072478B"/>
    <w:rsid w:val="00731C5B"/>
    <w:rsid w:val="00734187"/>
    <w:rsid w:val="00767786"/>
    <w:rsid w:val="007700C2"/>
    <w:rsid w:val="0079098C"/>
    <w:rsid w:val="00792A64"/>
    <w:rsid w:val="007B0DD8"/>
    <w:rsid w:val="007C14D3"/>
    <w:rsid w:val="007D6971"/>
    <w:rsid w:val="008025EC"/>
    <w:rsid w:val="00811FB1"/>
    <w:rsid w:val="008333E9"/>
    <w:rsid w:val="008636ED"/>
    <w:rsid w:val="00865AA9"/>
    <w:rsid w:val="008B3406"/>
    <w:rsid w:val="008E0898"/>
    <w:rsid w:val="00910C93"/>
    <w:rsid w:val="0095072E"/>
    <w:rsid w:val="00957C56"/>
    <w:rsid w:val="009622FD"/>
    <w:rsid w:val="00965A32"/>
    <w:rsid w:val="009675E0"/>
    <w:rsid w:val="00970A41"/>
    <w:rsid w:val="00976742"/>
    <w:rsid w:val="00981FFC"/>
    <w:rsid w:val="009B5038"/>
    <w:rsid w:val="009B7514"/>
    <w:rsid w:val="009C7B4A"/>
    <w:rsid w:val="009D1001"/>
    <w:rsid w:val="009D2DF1"/>
    <w:rsid w:val="009D4D2B"/>
    <w:rsid w:val="00A01A44"/>
    <w:rsid w:val="00A02050"/>
    <w:rsid w:val="00A15979"/>
    <w:rsid w:val="00A40F63"/>
    <w:rsid w:val="00A4472D"/>
    <w:rsid w:val="00A5051C"/>
    <w:rsid w:val="00A82AD6"/>
    <w:rsid w:val="00A95FD8"/>
    <w:rsid w:val="00AC29CA"/>
    <w:rsid w:val="00AC58D7"/>
    <w:rsid w:val="00AC7496"/>
    <w:rsid w:val="00AD228A"/>
    <w:rsid w:val="00AE1343"/>
    <w:rsid w:val="00AE51CC"/>
    <w:rsid w:val="00AF3D05"/>
    <w:rsid w:val="00AF6F43"/>
    <w:rsid w:val="00B24008"/>
    <w:rsid w:val="00B24EA6"/>
    <w:rsid w:val="00B46125"/>
    <w:rsid w:val="00B61CDB"/>
    <w:rsid w:val="00B62B21"/>
    <w:rsid w:val="00B87F58"/>
    <w:rsid w:val="00B92389"/>
    <w:rsid w:val="00B9419D"/>
    <w:rsid w:val="00BB680B"/>
    <w:rsid w:val="00BD2C9E"/>
    <w:rsid w:val="00C10483"/>
    <w:rsid w:val="00C52FB7"/>
    <w:rsid w:val="00C5669D"/>
    <w:rsid w:val="00C809AE"/>
    <w:rsid w:val="00CB53B6"/>
    <w:rsid w:val="00D00376"/>
    <w:rsid w:val="00D05EE6"/>
    <w:rsid w:val="00D817B4"/>
    <w:rsid w:val="00DC410C"/>
    <w:rsid w:val="00E02A73"/>
    <w:rsid w:val="00E02CE4"/>
    <w:rsid w:val="00E252FB"/>
    <w:rsid w:val="00E45F19"/>
    <w:rsid w:val="00E57E8A"/>
    <w:rsid w:val="00EB3B26"/>
    <w:rsid w:val="00EC0025"/>
    <w:rsid w:val="00EC41E1"/>
    <w:rsid w:val="00ED541E"/>
    <w:rsid w:val="00EE2E65"/>
    <w:rsid w:val="00EE5F87"/>
    <w:rsid w:val="00F00631"/>
    <w:rsid w:val="00F0529F"/>
    <w:rsid w:val="00F87E52"/>
    <w:rsid w:val="00F94534"/>
    <w:rsid w:val="00FC4CA5"/>
    <w:rsid w:val="00FC6D93"/>
    <w:rsid w:val="00FC766E"/>
    <w:rsid w:val="00FD112D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0DEB"/>
  <w15:docId w15:val="{D75A9B79-F3A4-437D-A923-C968F53D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40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0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40;&#1041;&#1054;&#1063;&#1048;&#1049;%20&#1057;&#1058;&#1054;&#1051;%202023\&#1047;&#1072;&#1087;&#1088;&#1086;&#1089;%20&#1085;&#1072;%20&#1082;&#1072;&#1090;&#1077;&#1075;&#1086;&#1088;&#1080;&#1080;_&#1082;&#1091;&#1088;&#1089;&#1099;_&#1089;&#1090;&#1072;&#1078;_&#1057;&#1054;&#1064;%2012_06.09.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F576-D6A4-4F6E-B82A-9CC29DBD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Запрос на категории_курсы_стаж_СОШ 12_06.09.2022.dotx</Template>
  <TotalTime>147</TotalTime>
  <Pages>24</Pages>
  <Words>3194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Woldemar</cp:lastModifiedBy>
  <cp:revision>26</cp:revision>
  <cp:lastPrinted>2021-01-22T06:32:00Z</cp:lastPrinted>
  <dcterms:created xsi:type="dcterms:W3CDTF">2024-08-27T16:08:00Z</dcterms:created>
  <dcterms:modified xsi:type="dcterms:W3CDTF">2025-06-20T07:11:00Z</dcterms:modified>
</cp:coreProperties>
</file>